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DE" w:rsidRPr="002829F2" w:rsidRDefault="00F870DE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70DE" w:rsidRPr="006B6414" w:rsidRDefault="00F870DE" w:rsidP="000C1942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B641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870DE" w:rsidRDefault="00F870DE" w:rsidP="000C1942">
      <w:pPr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870DE" w:rsidRPr="006B6414" w:rsidRDefault="00F870DE" w:rsidP="000C1942">
      <w:pPr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870DE" w:rsidRPr="006B6414" w:rsidRDefault="00F870DE" w:rsidP="000C1942">
      <w:pPr>
        <w:ind w:right="5528"/>
        <w:jc w:val="both"/>
        <w:rPr>
          <w:rFonts w:ascii="Times New Roman" w:hAnsi="Times New Roman" w:cs="Times New Roman"/>
          <w:sz w:val="26"/>
          <w:szCs w:val="26"/>
        </w:rPr>
      </w:pPr>
      <w:r w:rsidRPr="006B6414">
        <w:rPr>
          <w:rFonts w:ascii="Times New Roman" w:hAnsi="Times New Roman" w:cs="Times New Roman"/>
          <w:sz w:val="26"/>
          <w:szCs w:val="26"/>
        </w:rPr>
        <w:t>Требования к закупаемому товару, оформлению технического описания</w:t>
      </w:r>
    </w:p>
    <w:p w:rsidR="00F870DE" w:rsidRDefault="00F870DE" w:rsidP="000C1942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870DE" w:rsidRPr="002829F2" w:rsidRDefault="00F870DE" w:rsidP="000C1942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870DE" w:rsidRPr="00A21F69" w:rsidRDefault="00F870DE" w:rsidP="006B6414">
      <w:pPr>
        <w:tabs>
          <w:tab w:val="left" w:pos="68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A21F69">
        <w:rPr>
          <w:rFonts w:ascii="Times New Roman" w:hAnsi="Times New Roman" w:cs="Times New Roman"/>
          <w:sz w:val="26"/>
          <w:szCs w:val="26"/>
        </w:rPr>
        <w:t>1. ТЕХНИЧЕСКИЕ ТРЕБОВАНИЯ</w:t>
      </w:r>
    </w:p>
    <w:p w:rsidR="00F870DE" w:rsidRPr="00C30FD3" w:rsidRDefault="00F870DE" w:rsidP="006B641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Pr="00C30FD3" w:rsidRDefault="00F870DE" w:rsidP="00D7619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614">
        <w:rPr>
          <w:rFonts w:ascii="Times New Roman" w:hAnsi="Times New Roman" w:cs="Times New Roman"/>
          <w:b/>
          <w:bCs/>
          <w:sz w:val="28"/>
          <w:szCs w:val="28"/>
        </w:rPr>
        <w:t>Нагрудный знак органов пограничной службы «</w:t>
      </w:r>
      <w:r w:rsidRPr="00574614">
        <w:rPr>
          <w:rFonts w:ascii="Times New Roman" w:hAnsi="Times New Roman" w:cs="Times New Roman"/>
          <w:b/>
          <w:bCs/>
          <w:sz w:val="28"/>
          <w:szCs w:val="28"/>
          <w:lang w:val="be-BY"/>
        </w:rPr>
        <w:t>Лепшы спецыяліст пагранічнай службы Рэспублікі Беларусь</w:t>
      </w:r>
      <w:r w:rsidRPr="0057461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30FD3">
        <w:rPr>
          <w:rFonts w:ascii="Times New Roman" w:hAnsi="Times New Roman" w:cs="Times New Roman"/>
          <w:sz w:val="28"/>
          <w:szCs w:val="28"/>
        </w:rPr>
        <w:t xml:space="preserve"> (далее – знак) представляет собой щит золотистого цвета треугольной формы по контуру покрытый  прозрачной эмалью зеленого цвета, с заклепками золотистого цвета по периметру, обрамленный лентой золотистого цвета покрытый прозрачной эмалью зеленого цвета с надписью золотистого цвета «</w:t>
      </w:r>
      <w:r w:rsidRPr="00C30FD3">
        <w:rPr>
          <w:rFonts w:ascii="Times New Roman" w:hAnsi="Times New Roman" w:cs="Times New Roman"/>
          <w:sz w:val="28"/>
          <w:szCs w:val="28"/>
          <w:lang w:val="be-BY"/>
        </w:rPr>
        <w:t>ЛЕПШЫ СПЕЦЫЯЛІСТ</w:t>
      </w:r>
      <w:r w:rsidRPr="00C30FD3">
        <w:rPr>
          <w:rFonts w:ascii="Times New Roman" w:hAnsi="Times New Roman" w:cs="Times New Roman"/>
          <w:sz w:val="28"/>
          <w:szCs w:val="28"/>
        </w:rPr>
        <w:t>». В центре щита на серебристом фоне - изображение пограничного столба Республики Беларусь, выполненное рельефом переднего плана, с зеленой и красной полосами, поверх которого сокол золотистого цвета.</w:t>
      </w:r>
    </w:p>
    <w:p w:rsidR="00F870DE" w:rsidRPr="00C30FD3" w:rsidRDefault="00F870DE" w:rsidP="00D7619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FD3">
        <w:rPr>
          <w:rFonts w:ascii="Times New Roman" w:hAnsi="Times New Roman" w:cs="Times New Roman"/>
          <w:sz w:val="28"/>
          <w:szCs w:val="28"/>
        </w:rPr>
        <w:t xml:space="preserve">Знак состоит из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C30FD3">
        <w:rPr>
          <w:rFonts w:ascii="Times New Roman" w:hAnsi="Times New Roman" w:cs="Times New Roman"/>
          <w:sz w:val="28"/>
          <w:szCs w:val="28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0FD3">
        <w:rPr>
          <w:rFonts w:ascii="Times New Roman" w:hAnsi="Times New Roman" w:cs="Times New Roman"/>
          <w:sz w:val="28"/>
          <w:szCs w:val="28"/>
        </w:rPr>
        <w:t>, выполненный из металла золотистого цвета с воспроизведением рельефа рисунка методом чеканки с последующим гальваническим покрытием золотом, серебром, тонированием и полировкой.</w:t>
      </w:r>
    </w:p>
    <w:p w:rsidR="00F870DE" w:rsidRPr="00C30FD3" w:rsidRDefault="00F870DE" w:rsidP="00D7619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FD3">
        <w:rPr>
          <w:rFonts w:ascii="Times New Roman" w:hAnsi="Times New Roman" w:cs="Times New Roman"/>
          <w:sz w:val="28"/>
          <w:szCs w:val="28"/>
        </w:rPr>
        <w:t>Значок крепится к одежде при помощи штифта с гайкой.</w:t>
      </w:r>
    </w:p>
    <w:p w:rsidR="00F870DE" w:rsidRPr="00C30FD3" w:rsidRDefault="00F870DE" w:rsidP="00D7619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FD3">
        <w:rPr>
          <w:rFonts w:ascii="Times New Roman" w:hAnsi="Times New Roman" w:cs="Times New Roman"/>
          <w:sz w:val="28"/>
          <w:szCs w:val="28"/>
        </w:rPr>
        <w:t>Размер знака – 45 х 36 мм.</w:t>
      </w:r>
    </w:p>
    <w:p w:rsidR="00F870DE" w:rsidRPr="00C30FD3" w:rsidRDefault="00F870DE" w:rsidP="006B641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 ТР ТС не требуется.</w:t>
      </w:r>
    </w:p>
    <w:p w:rsidR="00F870DE" w:rsidRPr="00C30FD3" w:rsidRDefault="00F870DE" w:rsidP="006B6414">
      <w:pPr>
        <w:spacing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Рисунок1" style="position:absolute;left:0;text-align:left;margin-left:126pt;margin-top:8.4pt;width:234pt;height:218.5pt;z-index:251658240;visibility:visible">
            <v:imagedata r:id="rId7" o:title=""/>
          </v:shape>
        </w:pict>
      </w:r>
    </w:p>
    <w:p w:rsidR="00F870DE" w:rsidRPr="00E22D0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Default="00F870DE" w:rsidP="006B6414">
      <w:pPr>
        <w:shd w:val="clear" w:color="auto" w:fill="FFFFFF"/>
        <w:overflowPunct/>
        <w:autoSpaceDE/>
        <w:adjustRightInd/>
        <w:spacing w:line="260" w:lineRule="exact"/>
        <w:ind w:right="3969"/>
        <w:jc w:val="both"/>
        <w:rPr>
          <w:rFonts w:ascii="Times New Roman" w:hAnsi="Times New Roman" w:cs="Times New Roman"/>
          <w:sz w:val="26"/>
          <w:szCs w:val="26"/>
        </w:rPr>
      </w:pPr>
    </w:p>
    <w:p w:rsidR="00F870DE" w:rsidRPr="00E22D0E" w:rsidRDefault="00F870DE" w:rsidP="004E0A03">
      <w:pPr>
        <w:tabs>
          <w:tab w:val="left" w:pos="7088"/>
        </w:tabs>
        <w:overflowPunct/>
        <w:autoSpaceDE/>
        <w:autoSpaceDN/>
        <w:adjustRightInd/>
        <w:spacing w:after="120" w:line="320" w:lineRule="exact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22D0E"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F870DE" w:rsidRPr="00E22D0E" w:rsidRDefault="00F870DE" w:rsidP="004E0A03">
      <w:pPr>
        <w:tabs>
          <w:tab w:val="left" w:pos="7088"/>
        </w:tabs>
        <w:overflowPunct/>
        <w:autoSpaceDE/>
        <w:autoSpaceDN/>
        <w:adjustRightInd/>
        <w:spacing w:line="320" w:lineRule="exact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22D0E">
        <w:rPr>
          <w:rFonts w:ascii="Times New Roman" w:hAnsi="Times New Roman" w:cs="Times New Roman"/>
          <w:sz w:val="28"/>
          <w:szCs w:val="28"/>
        </w:rPr>
        <w:t xml:space="preserve">к оформлению образца-эталона </w:t>
      </w:r>
    </w:p>
    <w:p w:rsidR="00F870DE" w:rsidRPr="00E22D0E" w:rsidRDefault="00F870DE" w:rsidP="004E0A03">
      <w:pPr>
        <w:tabs>
          <w:tab w:val="left" w:pos="7088"/>
        </w:tabs>
        <w:overflowPunct/>
        <w:autoSpaceDE/>
        <w:autoSpaceDN/>
        <w:adjustRightInd/>
        <w:spacing w:line="320" w:lineRule="exact"/>
        <w:ind w:firstLine="709"/>
        <w:jc w:val="both"/>
        <w:textAlignment w:val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70DE" w:rsidRPr="00E22D0E" w:rsidRDefault="00F870DE" w:rsidP="004E0A03">
      <w:pPr>
        <w:tabs>
          <w:tab w:val="left" w:pos="7088"/>
        </w:tabs>
        <w:overflowPunct/>
        <w:autoSpaceDE/>
        <w:autoSpaceDN/>
        <w:adjustRightInd/>
        <w:spacing w:line="320" w:lineRule="exact"/>
        <w:ind w:firstLine="709"/>
        <w:jc w:val="both"/>
        <w:textAlignment w:val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70DE" w:rsidRPr="00E22D0E" w:rsidRDefault="00F870DE" w:rsidP="004E0A03">
      <w:pPr>
        <w:tabs>
          <w:tab w:val="left" w:pos="7088"/>
        </w:tabs>
        <w:overflowPunct/>
        <w:autoSpaceDE/>
        <w:autoSpaceDN/>
        <w:adjustRightInd/>
        <w:spacing w:line="320" w:lineRule="exact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22D0E">
        <w:rPr>
          <w:rFonts w:ascii="Times New Roman" w:hAnsi="Times New Roman" w:cs="Times New Roman"/>
          <w:sz w:val="28"/>
          <w:szCs w:val="28"/>
        </w:rPr>
        <w:t>Образец-эталон крепится на ярлык из картона или плотной бумаги, оформленный согласно образцу:</w:t>
      </w:r>
    </w:p>
    <w:p w:rsidR="00F870DE" w:rsidRPr="00E22D0E" w:rsidRDefault="00F870DE" w:rsidP="004E0A03">
      <w:pPr>
        <w:overflowPunct/>
        <w:autoSpaceDE/>
        <w:autoSpaceDN/>
        <w:adjustRightInd/>
        <w:ind w:left="114" w:right="59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22D0E">
        <w:rPr>
          <w:rFonts w:ascii="Times New Roman" w:hAnsi="Times New Roman" w:cs="Times New Roman"/>
          <w:sz w:val="28"/>
          <w:szCs w:val="28"/>
        </w:rPr>
        <w:t>лицевая сторона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55"/>
      </w:tblGrid>
      <w:tr w:rsidR="00F870DE" w:rsidRPr="00B425DE">
        <w:trPr>
          <w:trHeight w:val="3391"/>
        </w:trPr>
        <w:tc>
          <w:tcPr>
            <w:tcW w:w="5000" w:type="pct"/>
          </w:tcPr>
          <w:p w:rsidR="00F870DE" w:rsidRPr="00B425DE" w:rsidRDefault="00F870DE" w:rsidP="002E4F4A">
            <w:pPr>
              <w:tabs>
                <w:tab w:val="left" w:pos="5643"/>
              </w:tabs>
              <w:overflowPunct/>
              <w:autoSpaceDE/>
              <w:autoSpaceDN/>
              <w:adjustRightInd/>
              <w:spacing w:before="120"/>
              <w:ind w:left="57" w:right="62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ab/>
              <w:t>УТВЕРЖДАЮ</w:t>
            </w:r>
          </w:p>
          <w:p w:rsidR="00F870DE" w:rsidRPr="00B425DE" w:rsidRDefault="00F870DE" w:rsidP="002E4F4A">
            <w:pPr>
              <w:tabs>
                <w:tab w:val="left" w:pos="5643"/>
              </w:tabs>
              <w:overflowPunct/>
              <w:autoSpaceDE/>
              <w:autoSpaceDN/>
              <w:adjustRightInd/>
              <w:ind w:left="57" w:right="62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ab/>
              <w:t>Директор  __________________________</w:t>
            </w:r>
          </w:p>
          <w:p w:rsidR="00F870DE" w:rsidRPr="00B425DE" w:rsidRDefault="00F870DE" w:rsidP="002E4F4A">
            <w:pPr>
              <w:tabs>
                <w:tab w:val="left" w:pos="5643"/>
              </w:tabs>
              <w:overflowPunct/>
              <w:autoSpaceDE/>
              <w:autoSpaceDN/>
              <w:adjustRightInd/>
              <w:ind w:left="57" w:right="62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ab/>
              <w:t>___________________________________</w:t>
            </w:r>
          </w:p>
          <w:p w:rsidR="00F870DE" w:rsidRPr="00B425DE" w:rsidRDefault="00F870DE" w:rsidP="002E4F4A">
            <w:pPr>
              <w:tabs>
                <w:tab w:val="left" w:pos="5643"/>
              </w:tabs>
              <w:overflowPunct/>
              <w:autoSpaceDE/>
              <w:autoSpaceDN/>
              <w:adjustRightInd/>
              <w:ind w:left="57" w:right="62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ab/>
              <w:t>___________________________________</w:t>
            </w:r>
          </w:p>
          <w:p w:rsidR="00F870DE" w:rsidRPr="00B425DE" w:rsidRDefault="00F870DE" w:rsidP="002E4F4A">
            <w:pPr>
              <w:tabs>
                <w:tab w:val="left" w:pos="5643"/>
              </w:tabs>
              <w:overflowPunct/>
              <w:autoSpaceDE/>
              <w:autoSpaceDN/>
              <w:adjustRightInd/>
              <w:ind w:left="57" w:right="62"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 xml:space="preserve">    .    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.    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right="69"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right="69"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ОБРАЗЕЦ-ЭТАЛОН</w:t>
            </w:r>
          </w:p>
          <w:p w:rsidR="00F870DE" w:rsidRPr="00B425DE" w:rsidRDefault="00F870DE" w:rsidP="002E4F4A">
            <w:pPr>
              <w:tabs>
                <w:tab w:val="right" w:pos="9462"/>
              </w:tabs>
              <w:overflowPunct/>
              <w:autoSpaceDE/>
              <w:autoSpaceDN/>
              <w:adjustRightInd/>
              <w:ind w:left="114" w:right="69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right="69"/>
              <w:jc w:val="both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B425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 xml:space="preserve"> (наименование)</w:t>
            </w:r>
          </w:p>
          <w:p w:rsidR="00F870DE" w:rsidRPr="00B425DE" w:rsidRDefault="00F870DE" w:rsidP="002E4F4A">
            <w:pPr>
              <w:tabs>
                <w:tab w:val="right" w:pos="8949"/>
              </w:tabs>
              <w:overflowPunct/>
              <w:autoSpaceDE/>
              <w:autoSpaceDN/>
              <w:adjustRightInd/>
              <w:ind w:left="114" w:right="69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 xml:space="preserve">ГОСТ _____________________     ТО </w:t>
            </w:r>
            <w:r w:rsidRPr="00B42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</w:t>
            </w:r>
          </w:p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right="69" w:firstLine="399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right="69" w:firstLine="399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>Является руководящим по внешнему виду, конструкции, технологии и применяемым материалам при выполнении заказа Государственного пограничного комитета Республики Беларусь на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right="59" w:firstLine="567"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>Начальник ОТК (технолог): __________________________________</w:t>
            </w:r>
          </w:p>
        </w:tc>
      </w:tr>
    </w:tbl>
    <w:p w:rsidR="00F870DE" w:rsidRDefault="00F870DE" w:rsidP="004E0A03">
      <w:pPr>
        <w:overflowPunct/>
        <w:autoSpaceDE/>
        <w:autoSpaceDN/>
        <w:adjustRightInd/>
        <w:ind w:left="114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F870DE" w:rsidRPr="00E22D0E" w:rsidRDefault="00F870DE" w:rsidP="004E0A03">
      <w:pPr>
        <w:overflowPunct/>
        <w:autoSpaceDE/>
        <w:autoSpaceDN/>
        <w:adjustRightInd/>
        <w:ind w:left="114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22D0E">
        <w:rPr>
          <w:rFonts w:ascii="Times New Roman" w:hAnsi="Times New Roman" w:cs="Times New Roman"/>
          <w:sz w:val="28"/>
          <w:szCs w:val="28"/>
        </w:rPr>
        <w:t>оборотная сторона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55"/>
      </w:tblGrid>
      <w:tr w:rsidR="00F870DE" w:rsidRPr="00B425DE">
        <w:trPr>
          <w:trHeight w:val="2587"/>
        </w:trPr>
        <w:tc>
          <w:tcPr>
            <w:tcW w:w="5000" w:type="pct"/>
          </w:tcPr>
          <w:p w:rsidR="00F870DE" w:rsidRPr="00B425DE" w:rsidRDefault="00F870DE" w:rsidP="002E4F4A">
            <w:pPr>
              <w:overflowPunct/>
              <w:autoSpaceDE/>
              <w:autoSpaceDN/>
              <w:adjustRightInd/>
              <w:ind w:left="114" w:firstLine="56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по образцу:  </w:t>
            </w: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right" w:pos="9576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425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ab/>
            </w:r>
          </w:p>
          <w:p w:rsidR="00F870DE" w:rsidRPr="00B425DE" w:rsidRDefault="00F870DE" w:rsidP="002E4F4A">
            <w:pPr>
              <w:tabs>
                <w:tab w:val="left" w:pos="5643"/>
              </w:tabs>
              <w:overflowPunct/>
              <w:autoSpaceDE/>
              <w:autoSpaceDN/>
              <w:adjustRightInd/>
              <w:ind w:left="114" w:firstLine="28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70DE" w:rsidRDefault="00F870DE" w:rsidP="004E0A03">
      <w:pPr>
        <w:tabs>
          <w:tab w:val="left" w:pos="7088"/>
        </w:tabs>
        <w:overflowPunct/>
        <w:autoSpaceDE/>
        <w:autoSpaceDN/>
        <w:adjustRightInd/>
        <w:spacing w:line="320" w:lineRule="exact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F870DE" w:rsidRPr="00E22D0E" w:rsidRDefault="00F870DE" w:rsidP="004E0A03">
      <w:pPr>
        <w:tabs>
          <w:tab w:val="left" w:pos="7088"/>
        </w:tabs>
        <w:overflowPunct/>
        <w:autoSpaceDE/>
        <w:autoSpaceDN/>
        <w:adjustRightInd/>
        <w:spacing w:line="320" w:lineRule="exact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22D0E">
        <w:rPr>
          <w:rFonts w:ascii="Times New Roman" w:hAnsi="Times New Roman" w:cs="Times New Roman"/>
          <w:sz w:val="28"/>
          <w:szCs w:val="28"/>
        </w:rPr>
        <w:t>Лицевая сторона ярлыка оформляется предприятием-изготовителем: подписывается технологом и начальником ОТК, утверждается руководителем предприятия и заверяется печатью. Оборотная сторона ярлыка не заполняется.</w:t>
      </w:r>
    </w:p>
    <w:p w:rsidR="00F870DE" w:rsidRDefault="00F870DE" w:rsidP="006B6414">
      <w:pPr>
        <w:spacing w:after="120" w:line="280" w:lineRule="exact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sectPr w:rsidR="00F870DE" w:rsidSect="00991708">
      <w:headerReference w:type="default" r:id="rId8"/>
      <w:type w:val="continuous"/>
      <w:pgSz w:w="11907" w:h="16840" w:code="9"/>
      <w:pgMar w:top="1135" w:right="567" w:bottom="568" w:left="1701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DE" w:rsidRDefault="00F870DE">
      <w:r>
        <w:separator/>
      </w:r>
    </w:p>
  </w:endnote>
  <w:endnote w:type="continuationSeparator" w:id="1">
    <w:p w:rsidR="00F870DE" w:rsidRDefault="00F87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DE" w:rsidRDefault="00F870DE">
      <w:r>
        <w:separator/>
      </w:r>
    </w:p>
  </w:footnote>
  <w:footnote w:type="continuationSeparator" w:id="1">
    <w:p w:rsidR="00F870DE" w:rsidRDefault="00F87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DE" w:rsidRPr="00531557" w:rsidRDefault="00F870DE" w:rsidP="001708E0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531557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531557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531557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2</w:t>
    </w:r>
    <w:r w:rsidRPr="00531557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F870DE" w:rsidRDefault="00F870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16F"/>
    <w:multiLevelType w:val="multilevel"/>
    <w:tmpl w:val="3A10DD76"/>
    <w:lvl w:ilvl="0">
      <w:start w:val="2"/>
      <w:numFmt w:val="decimal"/>
      <w:lvlText w:val="%1."/>
      <w:lvlJc w:val="left"/>
      <w:pPr>
        <w:tabs>
          <w:tab w:val="num" w:pos="1077"/>
        </w:tabs>
        <w:ind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77"/>
        </w:tabs>
        <w:ind w:firstLine="709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274EB1"/>
    <w:multiLevelType w:val="hybridMultilevel"/>
    <w:tmpl w:val="58460B9A"/>
    <w:lvl w:ilvl="0" w:tplc="1B62E0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3A2B94"/>
    <w:multiLevelType w:val="multilevel"/>
    <w:tmpl w:val="BA340F96"/>
    <w:lvl w:ilvl="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CEF5FC8"/>
    <w:multiLevelType w:val="multilevel"/>
    <w:tmpl w:val="AD7E637A"/>
    <w:lvl w:ilvl="0">
      <w:start w:val="2"/>
      <w:numFmt w:val="decimal"/>
      <w:lvlText w:val="%1."/>
      <w:lvlJc w:val="left"/>
      <w:pPr>
        <w:tabs>
          <w:tab w:val="num" w:pos="1077"/>
        </w:tabs>
        <w:ind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77"/>
        </w:tabs>
        <w:ind w:firstLine="709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03C9D"/>
    <w:multiLevelType w:val="hybridMultilevel"/>
    <w:tmpl w:val="0C0EBD64"/>
    <w:lvl w:ilvl="0" w:tplc="FE7687F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07294"/>
    <w:multiLevelType w:val="hybridMultilevel"/>
    <w:tmpl w:val="7BE468A6"/>
    <w:lvl w:ilvl="0" w:tplc="FE7687F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2A08E4FA">
      <w:start w:val="13"/>
      <w:numFmt w:val="decimal"/>
      <w:lvlText w:val="%2."/>
      <w:lvlJc w:val="left"/>
      <w:pPr>
        <w:tabs>
          <w:tab w:val="num" w:pos="1077"/>
        </w:tabs>
        <w:ind w:firstLine="709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A08D7"/>
    <w:multiLevelType w:val="multilevel"/>
    <w:tmpl w:val="1DCEDC5E"/>
    <w:lvl w:ilvl="0">
      <w:start w:val="1"/>
      <w:numFmt w:val="decimal"/>
      <w:lvlText w:val="%1."/>
      <w:lvlJc w:val="left"/>
      <w:pPr>
        <w:tabs>
          <w:tab w:val="num" w:pos="1077"/>
        </w:tabs>
        <w:ind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214"/>
        </w:tabs>
        <w:ind w:left="1080" w:firstLine="709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D9C78EE"/>
    <w:multiLevelType w:val="multilevel"/>
    <w:tmpl w:val="C4325E3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6"/>
        </w:tabs>
        <w:ind w:left="108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7"/>
        </w:tabs>
        <w:ind w:left="1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1"/>
        </w:tabs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3"/>
        </w:tabs>
        <w:ind w:left="2643" w:hanging="1800"/>
      </w:pPr>
      <w:rPr>
        <w:rFonts w:hint="default"/>
      </w:rPr>
    </w:lvl>
  </w:abstractNum>
  <w:abstractNum w:abstractNumId="8">
    <w:nsid w:val="32813CE2"/>
    <w:multiLevelType w:val="multilevel"/>
    <w:tmpl w:val="9912ED22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BB96C7E"/>
    <w:multiLevelType w:val="multilevel"/>
    <w:tmpl w:val="BBE493FE"/>
    <w:lvl w:ilvl="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FBB2F23"/>
    <w:multiLevelType w:val="hybridMultilevel"/>
    <w:tmpl w:val="850EFD06"/>
    <w:lvl w:ilvl="0" w:tplc="8AC658FE">
      <w:start w:val="1"/>
      <w:numFmt w:val="decimal"/>
      <w:lvlText w:val="7.%1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8316A"/>
    <w:multiLevelType w:val="multilevel"/>
    <w:tmpl w:val="AD7E637A"/>
    <w:lvl w:ilvl="0">
      <w:start w:val="2"/>
      <w:numFmt w:val="decimal"/>
      <w:lvlText w:val="%1."/>
      <w:lvlJc w:val="left"/>
      <w:pPr>
        <w:tabs>
          <w:tab w:val="num" w:pos="1077"/>
        </w:tabs>
        <w:ind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77"/>
        </w:tabs>
        <w:ind w:firstLine="709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94517C9"/>
    <w:multiLevelType w:val="multilevel"/>
    <w:tmpl w:val="92BEF784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8"/>
        </w:tabs>
        <w:ind w:left="371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02C7C"/>
    <w:multiLevelType w:val="hybridMultilevel"/>
    <w:tmpl w:val="AD7E637A"/>
    <w:lvl w:ilvl="0" w:tplc="0F30F250">
      <w:start w:val="2"/>
      <w:numFmt w:val="decimal"/>
      <w:lvlText w:val="%1."/>
      <w:lvlJc w:val="left"/>
      <w:pPr>
        <w:tabs>
          <w:tab w:val="num" w:pos="1077"/>
        </w:tabs>
        <w:ind w:firstLine="709"/>
      </w:pPr>
      <w:rPr>
        <w:rFonts w:hint="default"/>
      </w:rPr>
    </w:lvl>
    <w:lvl w:ilvl="1" w:tplc="A99C3596">
      <w:start w:val="1"/>
      <w:numFmt w:val="bullet"/>
      <w:lvlText w:val=""/>
      <w:lvlJc w:val="left"/>
      <w:pPr>
        <w:tabs>
          <w:tab w:val="num" w:pos="1077"/>
        </w:tabs>
        <w:ind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4E80CA0"/>
    <w:multiLevelType w:val="hybridMultilevel"/>
    <w:tmpl w:val="27C61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810E07"/>
    <w:multiLevelType w:val="multilevel"/>
    <w:tmpl w:val="B504C76A"/>
    <w:lvl w:ilvl="0">
      <w:start w:val="1"/>
      <w:numFmt w:val="decimal"/>
      <w:lvlText w:val="%1."/>
      <w:lvlJc w:val="left"/>
      <w:pPr>
        <w:tabs>
          <w:tab w:val="num" w:pos="1077"/>
        </w:tabs>
        <w:ind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77"/>
        </w:tabs>
        <w:ind w:firstLine="709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7077568"/>
    <w:multiLevelType w:val="multilevel"/>
    <w:tmpl w:val="29AE651C"/>
    <w:lvl w:ilvl="0">
      <w:start w:val="1"/>
      <w:numFmt w:val="decimal"/>
      <w:lvlText w:val="%1."/>
      <w:lvlJc w:val="left"/>
      <w:pPr>
        <w:tabs>
          <w:tab w:val="num" w:pos="1247"/>
        </w:tabs>
        <w:ind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48"/>
        </w:tabs>
        <w:ind w:left="1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AE84C82"/>
    <w:multiLevelType w:val="multilevel"/>
    <w:tmpl w:val="7E2245F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3E52757"/>
    <w:multiLevelType w:val="multilevel"/>
    <w:tmpl w:val="387C5BB6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37669C"/>
    <w:multiLevelType w:val="multilevel"/>
    <w:tmpl w:val="387C5BB6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594433"/>
    <w:multiLevelType w:val="multilevel"/>
    <w:tmpl w:val="7EFAA90C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1F3557"/>
    <w:multiLevelType w:val="hybridMultilevel"/>
    <w:tmpl w:val="25AA4AB4"/>
    <w:lvl w:ilvl="0" w:tplc="E38C17EA">
      <w:start w:val="1"/>
      <w:numFmt w:val="decimal"/>
      <w:lvlText w:val="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2"/>
  </w:num>
  <w:num w:numId="10">
    <w:abstractNumId w:val="20"/>
  </w:num>
  <w:num w:numId="11">
    <w:abstractNumId w:val="18"/>
  </w:num>
  <w:num w:numId="12">
    <w:abstractNumId w:val="19"/>
  </w:num>
  <w:num w:numId="13">
    <w:abstractNumId w:val="15"/>
  </w:num>
  <w:num w:numId="14">
    <w:abstractNumId w:val="0"/>
  </w:num>
  <w:num w:numId="15">
    <w:abstractNumId w:val="14"/>
  </w:num>
  <w:num w:numId="16">
    <w:abstractNumId w:val="7"/>
  </w:num>
  <w:num w:numId="17">
    <w:abstractNumId w:val="3"/>
  </w:num>
  <w:num w:numId="18">
    <w:abstractNumId w:val="11"/>
  </w:num>
  <w:num w:numId="19">
    <w:abstractNumId w:val="16"/>
  </w:num>
  <w:num w:numId="20">
    <w:abstractNumId w:val="21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9C1"/>
    <w:rsid w:val="000014BA"/>
    <w:rsid w:val="0000210A"/>
    <w:rsid w:val="00002235"/>
    <w:rsid w:val="000048F7"/>
    <w:rsid w:val="000111AF"/>
    <w:rsid w:val="0001133B"/>
    <w:rsid w:val="000140F9"/>
    <w:rsid w:val="000175E1"/>
    <w:rsid w:val="0001763F"/>
    <w:rsid w:val="0002173B"/>
    <w:rsid w:val="000222F6"/>
    <w:rsid w:val="000237C7"/>
    <w:rsid w:val="000249EC"/>
    <w:rsid w:val="000262F5"/>
    <w:rsid w:val="00030B09"/>
    <w:rsid w:val="00030D3B"/>
    <w:rsid w:val="000317AD"/>
    <w:rsid w:val="0003193B"/>
    <w:rsid w:val="000350EE"/>
    <w:rsid w:val="00036FF5"/>
    <w:rsid w:val="000370AB"/>
    <w:rsid w:val="00040709"/>
    <w:rsid w:val="0004220D"/>
    <w:rsid w:val="00042C87"/>
    <w:rsid w:val="00042F4D"/>
    <w:rsid w:val="000458E2"/>
    <w:rsid w:val="0004603E"/>
    <w:rsid w:val="000477C1"/>
    <w:rsid w:val="00050EDC"/>
    <w:rsid w:val="00052BDE"/>
    <w:rsid w:val="00052F49"/>
    <w:rsid w:val="00054257"/>
    <w:rsid w:val="00055791"/>
    <w:rsid w:val="00056920"/>
    <w:rsid w:val="00060322"/>
    <w:rsid w:val="00060F04"/>
    <w:rsid w:val="00061504"/>
    <w:rsid w:val="000618B6"/>
    <w:rsid w:val="00062388"/>
    <w:rsid w:val="00062C9A"/>
    <w:rsid w:val="00062D4A"/>
    <w:rsid w:val="00064936"/>
    <w:rsid w:val="00065753"/>
    <w:rsid w:val="00067256"/>
    <w:rsid w:val="0007094B"/>
    <w:rsid w:val="000724F7"/>
    <w:rsid w:val="00073A55"/>
    <w:rsid w:val="0007512B"/>
    <w:rsid w:val="00077A37"/>
    <w:rsid w:val="00077FBD"/>
    <w:rsid w:val="00081482"/>
    <w:rsid w:val="00082024"/>
    <w:rsid w:val="00082AFC"/>
    <w:rsid w:val="00084B2D"/>
    <w:rsid w:val="00084C8C"/>
    <w:rsid w:val="000856D3"/>
    <w:rsid w:val="00085B88"/>
    <w:rsid w:val="00085FC7"/>
    <w:rsid w:val="0008694B"/>
    <w:rsid w:val="0009075A"/>
    <w:rsid w:val="00090B2B"/>
    <w:rsid w:val="00091580"/>
    <w:rsid w:val="00091E0F"/>
    <w:rsid w:val="00092FC9"/>
    <w:rsid w:val="0009334D"/>
    <w:rsid w:val="000948D5"/>
    <w:rsid w:val="00094DF8"/>
    <w:rsid w:val="00095B5E"/>
    <w:rsid w:val="00096D59"/>
    <w:rsid w:val="0009749C"/>
    <w:rsid w:val="00097745"/>
    <w:rsid w:val="000A176A"/>
    <w:rsid w:val="000A25B4"/>
    <w:rsid w:val="000A3B38"/>
    <w:rsid w:val="000A69BA"/>
    <w:rsid w:val="000A70C1"/>
    <w:rsid w:val="000A7595"/>
    <w:rsid w:val="000A7820"/>
    <w:rsid w:val="000B0B56"/>
    <w:rsid w:val="000B2CE3"/>
    <w:rsid w:val="000B3CA1"/>
    <w:rsid w:val="000B42E1"/>
    <w:rsid w:val="000C09AE"/>
    <w:rsid w:val="000C1942"/>
    <w:rsid w:val="000C1A49"/>
    <w:rsid w:val="000C2683"/>
    <w:rsid w:val="000C378F"/>
    <w:rsid w:val="000C4345"/>
    <w:rsid w:val="000C6CB2"/>
    <w:rsid w:val="000C785F"/>
    <w:rsid w:val="000C7C5C"/>
    <w:rsid w:val="000C7FAB"/>
    <w:rsid w:val="000D1EB3"/>
    <w:rsid w:val="000D224F"/>
    <w:rsid w:val="000D40A4"/>
    <w:rsid w:val="000D5618"/>
    <w:rsid w:val="000D586E"/>
    <w:rsid w:val="000D5A78"/>
    <w:rsid w:val="000D6C53"/>
    <w:rsid w:val="000E01B0"/>
    <w:rsid w:val="000E01E3"/>
    <w:rsid w:val="000E0D2B"/>
    <w:rsid w:val="000E2585"/>
    <w:rsid w:val="000E6D89"/>
    <w:rsid w:val="000E7B52"/>
    <w:rsid w:val="000F00B4"/>
    <w:rsid w:val="000F2BF6"/>
    <w:rsid w:val="000F3B74"/>
    <w:rsid w:val="000F4AAB"/>
    <w:rsid w:val="00104E04"/>
    <w:rsid w:val="00107473"/>
    <w:rsid w:val="0010768E"/>
    <w:rsid w:val="00107906"/>
    <w:rsid w:val="00111B91"/>
    <w:rsid w:val="00115587"/>
    <w:rsid w:val="0011684D"/>
    <w:rsid w:val="00120695"/>
    <w:rsid w:val="00120DF4"/>
    <w:rsid w:val="0012146B"/>
    <w:rsid w:val="00124A57"/>
    <w:rsid w:val="00124E44"/>
    <w:rsid w:val="00124F04"/>
    <w:rsid w:val="00125CD3"/>
    <w:rsid w:val="0012656D"/>
    <w:rsid w:val="001270C1"/>
    <w:rsid w:val="00130949"/>
    <w:rsid w:val="00132DB6"/>
    <w:rsid w:val="00133BFE"/>
    <w:rsid w:val="0013428E"/>
    <w:rsid w:val="00134524"/>
    <w:rsid w:val="001345AE"/>
    <w:rsid w:val="00135993"/>
    <w:rsid w:val="001364EC"/>
    <w:rsid w:val="00136EB8"/>
    <w:rsid w:val="00137E12"/>
    <w:rsid w:val="00140525"/>
    <w:rsid w:val="00140790"/>
    <w:rsid w:val="001412AE"/>
    <w:rsid w:val="00142DF6"/>
    <w:rsid w:val="001432E0"/>
    <w:rsid w:val="001447FC"/>
    <w:rsid w:val="00147769"/>
    <w:rsid w:val="0014777E"/>
    <w:rsid w:val="00150589"/>
    <w:rsid w:val="00150905"/>
    <w:rsid w:val="0015347B"/>
    <w:rsid w:val="001542FF"/>
    <w:rsid w:val="00154C85"/>
    <w:rsid w:val="00157A79"/>
    <w:rsid w:val="0016162B"/>
    <w:rsid w:val="00162AC1"/>
    <w:rsid w:val="00166560"/>
    <w:rsid w:val="001666B5"/>
    <w:rsid w:val="001708E0"/>
    <w:rsid w:val="00170C2A"/>
    <w:rsid w:val="00171A70"/>
    <w:rsid w:val="00171BA8"/>
    <w:rsid w:val="001728A3"/>
    <w:rsid w:val="00172A01"/>
    <w:rsid w:val="00173460"/>
    <w:rsid w:val="001742AC"/>
    <w:rsid w:val="00175E95"/>
    <w:rsid w:val="001765D3"/>
    <w:rsid w:val="0018134B"/>
    <w:rsid w:val="00181B72"/>
    <w:rsid w:val="00181F8C"/>
    <w:rsid w:val="001824B2"/>
    <w:rsid w:val="00182848"/>
    <w:rsid w:val="00184049"/>
    <w:rsid w:val="00184070"/>
    <w:rsid w:val="00184154"/>
    <w:rsid w:val="00184C13"/>
    <w:rsid w:val="00186653"/>
    <w:rsid w:val="001904DA"/>
    <w:rsid w:val="0019399D"/>
    <w:rsid w:val="00195B65"/>
    <w:rsid w:val="00197071"/>
    <w:rsid w:val="00197495"/>
    <w:rsid w:val="00197DEA"/>
    <w:rsid w:val="001A5377"/>
    <w:rsid w:val="001A5498"/>
    <w:rsid w:val="001A5AF4"/>
    <w:rsid w:val="001A66FE"/>
    <w:rsid w:val="001B0338"/>
    <w:rsid w:val="001B0BA3"/>
    <w:rsid w:val="001B0ED7"/>
    <w:rsid w:val="001B11FC"/>
    <w:rsid w:val="001B16D7"/>
    <w:rsid w:val="001B2554"/>
    <w:rsid w:val="001B2927"/>
    <w:rsid w:val="001B3C04"/>
    <w:rsid w:val="001B5A2D"/>
    <w:rsid w:val="001C0067"/>
    <w:rsid w:val="001C0DA5"/>
    <w:rsid w:val="001C0ED2"/>
    <w:rsid w:val="001C5434"/>
    <w:rsid w:val="001C5F8C"/>
    <w:rsid w:val="001C6755"/>
    <w:rsid w:val="001D07D5"/>
    <w:rsid w:val="001D09B0"/>
    <w:rsid w:val="001D0A12"/>
    <w:rsid w:val="001D145A"/>
    <w:rsid w:val="001D1D5B"/>
    <w:rsid w:val="001D2A60"/>
    <w:rsid w:val="001D3D49"/>
    <w:rsid w:val="001D5162"/>
    <w:rsid w:val="001D7645"/>
    <w:rsid w:val="001D779F"/>
    <w:rsid w:val="001D7BD8"/>
    <w:rsid w:val="001E0D6C"/>
    <w:rsid w:val="001E1EB8"/>
    <w:rsid w:val="001F2063"/>
    <w:rsid w:val="001F3149"/>
    <w:rsid w:val="001F4398"/>
    <w:rsid w:val="001F4FDB"/>
    <w:rsid w:val="001F5197"/>
    <w:rsid w:val="001F5525"/>
    <w:rsid w:val="001F68D1"/>
    <w:rsid w:val="001F6D46"/>
    <w:rsid w:val="001F6DDD"/>
    <w:rsid w:val="001F7063"/>
    <w:rsid w:val="001F7252"/>
    <w:rsid w:val="001F74DB"/>
    <w:rsid w:val="001F7E42"/>
    <w:rsid w:val="001F7FDB"/>
    <w:rsid w:val="002019FE"/>
    <w:rsid w:val="00201FCF"/>
    <w:rsid w:val="00203487"/>
    <w:rsid w:val="00203D39"/>
    <w:rsid w:val="00205573"/>
    <w:rsid w:val="00211052"/>
    <w:rsid w:val="002155AE"/>
    <w:rsid w:val="00215D71"/>
    <w:rsid w:val="00216F24"/>
    <w:rsid w:val="00216F99"/>
    <w:rsid w:val="00220396"/>
    <w:rsid w:val="00221D32"/>
    <w:rsid w:val="002225AC"/>
    <w:rsid w:val="00222A0A"/>
    <w:rsid w:val="00222B3B"/>
    <w:rsid w:val="00223A14"/>
    <w:rsid w:val="00225ADE"/>
    <w:rsid w:val="002311E1"/>
    <w:rsid w:val="00231B08"/>
    <w:rsid w:val="0023332E"/>
    <w:rsid w:val="00233A4A"/>
    <w:rsid w:val="0023431D"/>
    <w:rsid w:val="002343C6"/>
    <w:rsid w:val="00235422"/>
    <w:rsid w:val="00235B26"/>
    <w:rsid w:val="002368C4"/>
    <w:rsid w:val="002377C5"/>
    <w:rsid w:val="002407EC"/>
    <w:rsid w:val="00245C2D"/>
    <w:rsid w:val="002465FF"/>
    <w:rsid w:val="00247246"/>
    <w:rsid w:val="00250D6F"/>
    <w:rsid w:val="002511F0"/>
    <w:rsid w:val="00251673"/>
    <w:rsid w:val="002534A5"/>
    <w:rsid w:val="0025738E"/>
    <w:rsid w:val="002576BC"/>
    <w:rsid w:val="00261632"/>
    <w:rsid w:val="002624FD"/>
    <w:rsid w:val="00262EBF"/>
    <w:rsid w:val="00263B6D"/>
    <w:rsid w:val="00263DA7"/>
    <w:rsid w:val="002653D3"/>
    <w:rsid w:val="00266627"/>
    <w:rsid w:val="00267DC7"/>
    <w:rsid w:val="00267E34"/>
    <w:rsid w:val="00270FE8"/>
    <w:rsid w:val="002763A4"/>
    <w:rsid w:val="002768D7"/>
    <w:rsid w:val="00277002"/>
    <w:rsid w:val="002774D3"/>
    <w:rsid w:val="0027799B"/>
    <w:rsid w:val="00277DAB"/>
    <w:rsid w:val="0028014E"/>
    <w:rsid w:val="00281DC2"/>
    <w:rsid w:val="00282203"/>
    <w:rsid w:val="0028267F"/>
    <w:rsid w:val="002829F2"/>
    <w:rsid w:val="00285945"/>
    <w:rsid w:val="00285BBD"/>
    <w:rsid w:val="00285E79"/>
    <w:rsid w:val="0028723B"/>
    <w:rsid w:val="00287854"/>
    <w:rsid w:val="002927EE"/>
    <w:rsid w:val="002929FC"/>
    <w:rsid w:val="00292B94"/>
    <w:rsid w:val="0029314C"/>
    <w:rsid w:val="0029624A"/>
    <w:rsid w:val="00297C9B"/>
    <w:rsid w:val="002A11F9"/>
    <w:rsid w:val="002A14B1"/>
    <w:rsid w:val="002A23C2"/>
    <w:rsid w:val="002A2D16"/>
    <w:rsid w:val="002A3D54"/>
    <w:rsid w:val="002A4A5B"/>
    <w:rsid w:val="002A4DB7"/>
    <w:rsid w:val="002A5D5B"/>
    <w:rsid w:val="002A6D57"/>
    <w:rsid w:val="002A7011"/>
    <w:rsid w:val="002B1B1D"/>
    <w:rsid w:val="002B20F1"/>
    <w:rsid w:val="002B311A"/>
    <w:rsid w:val="002B43D8"/>
    <w:rsid w:val="002B4661"/>
    <w:rsid w:val="002B47C1"/>
    <w:rsid w:val="002B4BE1"/>
    <w:rsid w:val="002B592C"/>
    <w:rsid w:val="002B62C6"/>
    <w:rsid w:val="002B7392"/>
    <w:rsid w:val="002B787B"/>
    <w:rsid w:val="002C2CE9"/>
    <w:rsid w:val="002C5F90"/>
    <w:rsid w:val="002C6911"/>
    <w:rsid w:val="002C6DEB"/>
    <w:rsid w:val="002C6EA5"/>
    <w:rsid w:val="002D0113"/>
    <w:rsid w:val="002D3317"/>
    <w:rsid w:val="002D3421"/>
    <w:rsid w:val="002D3DE2"/>
    <w:rsid w:val="002D5573"/>
    <w:rsid w:val="002D593E"/>
    <w:rsid w:val="002D68AE"/>
    <w:rsid w:val="002D7021"/>
    <w:rsid w:val="002D755A"/>
    <w:rsid w:val="002D7A52"/>
    <w:rsid w:val="002E0874"/>
    <w:rsid w:val="002E24CD"/>
    <w:rsid w:val="002E4419"/>
    <w:rsid w:val="002E4F4A"/>
    <w:rsid w:val="002E5729"/>
    <w:rsid w:val="002E5D5E"/>
    <w:rsid w:val="002E6005"/>
    <w:rsid w:val="002E6819"/>
    <w:rsid w:val="002E6B2A"/>
    <w:rsid w:val="002E71C3"/>
    <w:rsid w:val="002F1B00"/>
    <w:rsid w:val="002F3BF3"/>
    <w:rsid w:val="002F3F0B"/>
    <w:rsid w:val="002F4251"/>
    <w:rsid w:val="002F7943"/>
    <w:rsid w:val="002F7DFE"/>
    <w:rsid w:val="003010FD"/>
    <w:rsid w:val="00301C44"/>
    <w:rsid w:val="00302B63"/>
    <w:rsid w:val="0030354B"/>
    <w:rsid w:val="003035AA"/>
    <w:rsid w:val="003064F1"/>
    <w:rsid w:val="00307BE3"/>
    <w:rsid w:val="00312B4B"/>
    <w:rsid w:val="00313730"/>
    <w:rsid w:val="003144F0"/>
    <w:rsid w:val="003149F7"/>
    <w:rsid w:val="0031523A"/>
    <w:rsid w:val="00315ADC"/>
    <w:rsid w:val="00315B1A"/>
    <w:rsid w:val="00316AF5"/>
    <w:rsid w:val="003226FB"/>
    <w:rsid w:val="00322722"/>
    <w:rsid w:val="00322E3B"/>
    <w:rsid w:val="00323DAF"/>
    <w:rsid w:val="00324309"/>
    <w:rsid w:val="00326594"/>
    <w:rsid w:val="00326E32"/>
    <w:rsid w:val="00331E91"/>
    <w:rsid w:val="00333658"/>
    <w:rsid w:val="00335593"/>
    <w:rsid w:val="00335E75"/>
    <w:rsid w:val="0033614C"/>
    <w:rsid w:val="00336F7C"/>
    <w:rsid w:val="0033752D"/>
    <w:rsid w:val="00337C5B"/>
    <w:rsid w:val="003401F1"/>
    <w:rsid w:val="00340B22"/>
    <w:rsid w:val="00340D2A"/>
    <w:rsid w:val="00340EA4"/>
    <w:rsid w:val="00341186"/>
    <w:rsid w:val="00341AA6"/>
    <w:rsid w:val="003423F6"/>
    <w:rsid w:val="00342AEB"/>
    <w:rsid w:val="00343620"/>
    <w:rsid w:val="00344E7F"/>
    <w:rsid w:val="00350EEC"/>
    <w:rsid w:val="003517B1"/>
    <w:rsid w:val="00352599"/>
    <w:rsid w:val="0035429E"/>
    <w:rsid w:val="0035534E"/>
    <w:rsid w:val="00355CF4"/>
    <w:rsid w:val="003602CE"/>
    <w:rsid w:val="00361AB3"/>
    <w:rsid w:val="00361F3A"/>
    <w:rsid w:val="00364A96"/>
    <w:rsid w:val="003659BB"/>
    <w:rsid w:val="003672D3"/>
    <w:rsid w:val="00370ABE"/>
    <w:rsid w:val="00371E19"/>
    <w:rsid w:val="00372C67"/>
    <w:rsid w:val="003731D2"/>
    <w:rsid w:val="00373985"/>
    <w:rsid w:val="003742DB"/>
    <w:rsid w:val="00374E7E"/>
    <w:rsid w:val="0037516F"/>
    <w:rsid w:val="00375F27"/>
    <w:rsid w:val="00381D06"/>
    <w:rsid w:val="003833EE"/>
    <w:rsid w:val="003835E9"/>
    <w:rsid w:val="00383A65"/>
    <w:rsid w:val="00384011"/>
    <w:rsid w:val="003851DE"/>
    <w:rsid w:val="00387198"/>
    <w:rsid w:val="00391930"/>
    <w:rsid w:val="00391AD6"/>
    <w:rsid w:val="00392177"/>
    <w:rsid w:val="0039315E"/>
    <w:rsid w:val="0039362D"/>
    <w:rsid w:val="00394D7A"/>
    <w:rsid w:val="00395723"/>
    <w:rsid w:val="00397627"/>
    <w:rsid w:val="003A1A01"/>
    <w:rsid w:val="003A219B"/>
    <w:rsid w:val="003A4158"/>
    <w:rsid w:val="003A7B46"/>
    <w:rsid w:val="003B087D"/>
    <w:rsid w:val="003B16E6"/>
    <w:rsid w:val="003B2564"/>
    <w:rsid w:val="003B3522"/>
    <w:rsid w:val="003B5EC7"/>
    <w:rsid w:val="003B7343"/>
    <w:rsid w:val="003C0C94"/>
    <w:rsid w:val="003C2BAF"/>
    <w:rsid w:val="003C6AC3"/>
    <w:rsid w:val="003C6FEF"/>
    <w:rsid w:val="003D048B"/>
    <w:rsid w:val="003D6FC7"/>
    <w:rsid w:val="003E02DD"/>
    <w:rsid w:val="003E0F9A"/>
    <w:rsid w:val="003E2EAE"/>
    <w:rsid w:val="003E328B"/>
    <w:rsid w:val="003E348A"/>
    <w:rsid w:val="003E3758"/>
    <w:rsid w:val="003E4514"/>
    <w:rsid w:val="003E7A5B"/>
    <w:rsid w:val="003F06F9"/>
    <w:rsid w:val="003F0785"/>
    <w:rsid w:val="003F12AD"/>
    <w:rsid w:val="003F5BAF"/>
    <w:rsid w:val="003F5BBA"/>
    <w:rsid w:val="003F5D6F"/>
    <w:rsid w:val="00400AEB"/>
    <w:rsid w:val="00401BC1"/>
    <w:rsid w:val="004029AE"/>
    <w:rsid w:val="004038F3"/>
    <w:rsid w:val="0040460E"/>
    <w:rsid w:val="00405F16"/>
    <w:rsid w:val="00406EC3"/>
    <w:rsid w:val="0040703B"/>
    <w:rsid w:val="00412A85"/>
    <w:rsid w:val="00412D4E"/>
    <w:rsid w:val="00414ED1"/>
    <w:rsid w:val="004153C8"/>
    <w:rsid w:val="004158D5"/>
    <w:rsid w:val="00415FB0"/>
    <w:rsid w:val="00422274"/>
    <w:rsid w:val="004224AC"/>
    <w:rsid w:val="00422BD9"/>
    <w:rsid w:val="00431758"/>
    <w:rsid w:val="00431A04"/>
    <w:rsid w:val="0043232B"/>
    <w:rsid w:val="004333F0"/>
    <w:rsid w:val="004341CD"/>
    <w:rsid w:val="004356B5"/>
    <w:rsid w:val="004357B5"/>
    <w:rsid w:val="004360C8"/>
    <w:rsid w:val="0043646E"/>
    <w:rsid w:val="004370B1"/>
    <w:rsid w:val="00440EF3"/>
    <w:rsid w:val="0044223C"/>
    <w:rsid w:val="0044238E"/>
    <w:rsid w:val="0044268B"/>
    <w:rsid w:val="00444D14"/>
    <w:rsid w:val="00445DDB"/>
    <w:rsid w:val="0044691D"/>
    <w:rsid w:val="004469A5"/>
    <w:rsid w:val="00446E7B"/>
    <w:rsid w:val="004538BE"/>
    <w:rsid w:val="00453F9A"/>
    <w:rsid w:val="00453FF8"/>
    <w:rsid w:val="00454225"/>
    <w:rsid w:val="00454AE1"/>
    <w:rsid w:val="0046082A"/>
    <w:rsid w:val="004632AC"/>
    <w:rsid w:val="00465AD7"/>
    <w:rsid w:val="00466183"/>
    <w:rsid w:val="0046675E"/>
    <w:rsid w:val="0047022F"/>
    <w:rsid w:val="00475FBD"/>
    <w:rsid w:val="004769F7"/>
    <w:rsid w:val="00477A9D"/>
    <w:rsid w:val="00481EAB"/>
    <w:rsid w:val="00483362"/>
    <w:rsid w:val="00483AD7"/>
    <w:rsid w:val="00485DAD"/>
    <w:rsid w:val="004865F9"/>
    <w:rsid w:val="004869A3"/>
    <w:rsid w:val="00486DC1"/>
    <w:rsid w:val="004872D8"/>
    <w:rsid w:val="004879A9"/>
    <w:rsid w:val="00490B0F"/>
    <w:rsid w:val="00490F6B"/>
    <w:rsid w:val="00494BA8"/>
    <w:rsid w:val="004961AC"/>
    <w:rsid w:val="00496B6F"/>
    <w:rsid w:val="004A02FD"/>
    <w:rsid w:val="004A0622"/>
    <w:rsid w:val="004A14BE"/>
    <w:rsid w:val="004A1D56"/>
    <w:rsid w:val="004A24EF"/>
    <w:rsid w:val="004A47B5"/>
    <w:rsid w:val="004A59E8"/>
    <w:rsid w:val="004A6F7F"/>
    <w:rsid w:val="004A71DA"/>
    <w:rsid w:val="004A7EBF"/>
    <w:rsid w:val="004B2017"/>
    <w:rsid w:val="004B40F9"/>
    <w:rsid w:val="004B662C"/>
    <w:rsid w:val="004B6DF2"/>
    <w:rsid w:val="004B7302"/>
    <w:rsid w:val="004B7950"/>
    <w:rsid w:val="004C0CFD"/>
    <w:rsid w:val="004C1A9D"/>
    <w:rsid w:val="004C21EF"/>
    <w:rsid w:val="004C316D"/>
    <w:rsid w:val="004C45F7"/>
    <w:rsid w:val="004C467B"/>
    <w:rsid w:val="004C5A61"/>
    <w:rsid w:val="004C5F97"/>
    <w:rsid w:val="004C6B65"/>
    <w:rsid w:val="004C6D70"/>
    <w:rsid w:val="004C7C6C"/>
    <w:rsid w:val="004D19AD"/>
    <w:rsid w:val="004D35BB"/>
    <w:rsid w:val="004D4F8F"/>
    <w:rsid w:val="004D6D9E"/>
    <w:rsid w:val="004D7532"/>
    <w:rsid w:val="004E0216"/>
    <w:rsid w:val="004E0A03"/>
    <w:rsid w:val="004E14D9"/>
    <w:rsid w:val="004E1869"/>
    <w:rsid w:val="004E2071"/>
    <w:rsid w:val="004E2870"/>
    <w:rsid w:val="004E2DFE"/>
    <w:rsid w:val="004E36BC"/>
    <w:rsid w:val="004E383F"/>
    <w:rsid w:val="004E415F"/>
    <w:rsid w:val="004E4DC7"/>
    <w:rsid w:val="004E5AF6"/>
    <w:rsid w:val="004E669C"/>
    <w:rsid w:val="004E6C48"/>
    <w:rsid w:val="004F38F6"/>
    <w:rsid w:val="005005C5"/>
    <w:rsid w:val="005019BC"/>
    <w:rsid w:val="00504428"/>
    <w:rsid w:val="0050663A"/>
    <w:rsid w:val="005067B7"/>
    <w:rsid w:val="0051147F"/>
    <w:rsid w:val="00511665"/>
    <w:rsid w:val="00511970"/>
    <w:rsid w:val="00512E45"/>
    <w:rsid w:val="00513680"/>
    <w:rsid w:val="00513B01"/>
    <w:rsid w:val="00514CC3"/>
    <w:rsid w:val="00515A27"/>
    <w:rsid w:val="00515AA9"/>
    <w:rsid w:val="00516313"/>
    <w:rsid w:val="0051718B"/>
    <w:rsid w:val="005203E7"/>
    <w:rsid w:val="005204EB"/>
    <w:rsid w:val="005215E8"/>
    <w:rsid w:val="00522331"/>
    <w:rsid w:val="00525CC4"/>
    <w:rsid w:val="00525D8C"/>
    <w:rsid w:val="00525F3F"/>
    <w:rsid w:val="005269BE"/>
    <w:rsid w:val="00527170"/>
    <w:rsid w:val="00527D78"/>
    <w:rsid w:val="00530232"/>
    <w:rsid w:val="00531557"/>
    <w:rsid w:val="00531D7E"/>
    <w:rsid w:val="0053303A"/>
    <w:rsid w:val="00533DCC"/>
    <w:rsid w:val="00536BEE"/>
    <w:rsid w:val="00537086"/>
    <w:rsid w:val="005377FD"/>
    <w:rsid w:val="00537B62"/>
    <w:rsid w:val="0054009C"/>
    <w:rsid w:val="005431DB"/>
    <w:rsid w:val="00543531"/>
    <w:rsid w:val="005449AB"/>
    <w:rsid w:val="0054729D"/>
    <w:rsid w:val="00547EE4"/>
    <w:rsid w:val="0055156B"/>
    <w:rsid w:val="0055177D"/>
    <w:rsid w:val="00552E98"/>
    <w:rsid w:val="005538C8"/>
    <w:rsid w:val="005542E8"/>
    <w:rsid w:val="005556EF"/>
    <w:rsid w:val="00555DA3"/>
    <w:rsid w:val="005561FF"/>
    <w:rsid w:val="005570B4"/>
    <w:rsid w:val="0056003A"/>
    <w:rsid w:val="00560114"/>
    <w:rsid w:val="00561660"/>
    <w:rsid w:val="00563193"/>
    <w:rsid w:val="00565417"/>
    <w:rsid w:val="0056555E"/>
    <w:rsid w:val="00566217"/>
    <w:rsid w:val="0056778D"/>
    <w:rsid w:val="005718D5"/>
    <w:rsid w:val="00572087"/>
    <w:rsid w:val="00573B07"/>
    <w:rsid w:val="00574614"/>
    <w:rsid w:val="00575B56"/>
    <w:rsid w:val="00576D54"/>
    <w:rsid w:val="00576DB4"/>
    <w:rsid w:val="005775E6"/>
    <w:rsid w:val="00580E42"/>
    <w:rsid w:val="005818A0"/>
    <w:rsid w:val="005818F3"/>
    <w:rsid w:val="00583806"/>
    <w:rsid w:val="00584119"/>
    <w:rsid w:val="00584A3E"/>
    <w:rsid w:val="0058547D"/>
    <w:rsid w:val="00585F6C"/>
    <w:rsid w:val="00587DA9"/>
    <w:rsid w:val="00587EAE"/>
    <w:rsid w:val="005909FF"/>
    <w:rsid w:val="00591232"/>
    <w:rsid w:val="00591280"/>
    <w:rsid w:val="00592782"/>
    <w:rsid w:val="005949A6"/>
    <w:rsid w:val="005951FB"/>
    <w:rsid w:val="005953D1"/>
    <w:rsid w:val="00597403"/>
    <w:rsid w:val="00597FAA"/>
    <w:rsid w:val="005A2712"/>
    <w:rsid w:val="005A2A9D"/>
    <w:rsid w:val="005A2AC1"/>
    <w:rsid w:val="005A7127"/>
    <w:rsid w:val="005B0A50"/>
    <w:rsid w:val="005B17A3"/>
    <w:rsid w:val="005B3C04"/>
    <w:rsid w:val="005B6901"/>
    <w:rsid w:val="005B6F01"/>
    <w:rsid w:val="005B7219"/>
    <w:rsid w:val="005C09DE"/>
    <w:rsid w:val="005C3324"/>
    <w:rsid w:val="005C574F"/>
    <w:rsid w:val="005C60CA"/>
    <w:rsid w:val="005C6BF3"/>
    <w:rsid w:val="005C7247"/>
    <w:rsid w:val="005C7AA3"/>
    <w:rsid w:val="005D0293"/>
    <w:rsid w:val="005D0BB6"/>
    <w:rsid w:val="005D0EBB"/>
    <w:rsid w:val="005D16C4"/>
    <w:rsid w:val="005D184D"/>
    <w:rsid w:val="005D1AD4"/>
    <w:rsid w:val="005D2D2D"/>
    <w:rsid w:val="005D3C0F"/>
    <w:rsid w:val="005D6974"/>
    <w:rsid w:val="005D76F0"/>
    <w:rsid w:val="005E097E"/>
    <w:rsid w:val="005E1CD9"/>
    <w:rsid w:val="005E21CF"/>
    <w:rsid w:val="005E2F1A"/>
    <w:rsid w:val="005E4F9D"/>
    <w:rsid w:val="005E601A"/>
    <w:rsid w:val="005F1A32"/>
    <w:rsid w:val="005F204C"/>
    <w:rsid w:val="005F219A"/>
    <w:rsid w:val="005F31BE"/>
    <w:rsid w:val="005F31ED"/>
    <w:rsid w:val="005F4DD3"/>
    <w:rsid w:val="005F5F1F"/>
    <w:rsid w:val="005F6CF0"/>
    <w:rsid w:val="005F73DA"/>
    <w:rsid w:val="005F78B7"/>
    <w:rsid w:val="006006DC"/>
    <w:rsid w:val="00600D4B"/>
    <w:rsid w:val="00600D5E"/>
    <w:rsid w:val="00602222"/>
    <w:rsid w:val="00602566"/>
    <w:rsid w:val="00603563"/>
    <w:rsid w:val="00605917"/>
    <w:rsid w:val="00607FB4"/>
    <w:rsid w:val="00610CB6"/>
    <w:rsid w:val="006111C7"/>
    <w:rsid w:val="00612364"/>
    <w:rsid w:val="00612400"/>
    <w:rsid w:val="00613496"/>
    <w:rsid w:val="0061368E"/>
    <w:rsid w:val="006136E1"/>
    <w:rsid w:val="00614938"/>
    <w:rsid w:val="00614D00"/>
    <w:rsid w:val="00614D89"/>
    <w:rsid w:val="00615B4F"/>
    <w:rsid w:val="00615EE2"/>
    <w:rsid w:val="00615F48"/>
    <w:rsid w:val="006176C4"/>
    <w:rsid w:val="00617C99"/>
    <w:rsid w:val="00621232"/>
    <w:rsid w:val="00621761"/>
    <w:rsid w:val="00621E81"/>
    <w:rsid w:val="0062219B"/>
    <w:rsid w:val="006228FB"/>
    <w:rsid w:val="006244CE"/>
    <w:rsid w:val="006261DB"/>
    <w:rsid w:val="00627317"/>
    <w:rsid w:val="00630240"/>
    <w:rsid w:val="00630901"/>
    <w:rsid w:val="00631799"/>
    <w:rsid w:val="0063236C"/>
    <w:rsid w:val="00633505"/>
    <w:rsid w:val="00634CFA"/>
    <w:rsid w:val="00634DA2"/>
    <w:rsid w:val="00635E44"/>
    <w:rsid w:val="00641DE8"/>
    <w:rsid w:val="00642321"/>
    <w:rsid w:val="00642CF8"/>
    <w:rsid w:val="006441CD"/>
    <w:rsid w:val="00644F62"/>
    <w:rsid w:val="006450A6"/>
    <w:rsid w:val="00645213"/>
    <w:rsid w:val="006452F1"/>
    <w:rsid w:val="006460C3"/>
    <w:rsid w:val="00646381"/>
    <w:rsid w:val="00650E11"/>
    <w:rsid w:val="0065301F"/>
    <w:rsid w:val="0065384E"/>
    <w:rsid w:val="0065475A"/>
    <w:rsid w:val="006548EC"/>
    <w:rsid w:val="00655479"/>
    <w:rsid w:val="00656D8D"/>
    <w:rsid w:val="0066016B"/>
    <w:rsid w:val="0066078F"/>
    <w:rsid w:val="00662CDF"/>
    <w:rsid w:val="0066365A"/>
    <w:rsid w:val="0066372F"/>
    <w:rsid w:val="006721FD"/>
    <w:rsid w:val="00674110"/>
    <w:rsid w:val="0067422D"/>
    <w:rsid w:val="006755DF"/>
    <w:rsid w:val="006757B7"/>
    <w:rsid w:val="0067683E"/>
    <w:rsid w:val="00677573"/>
    <w:rsid w:val="00677651"/>
    <w:rsid w:val="00680E8A"/>
    <w:rsid w:val="00685342"/>
    <w:rsid w:val="0068570B"/>
    <w:rsid w:val="006873D8"/>
    <w:rsid w:val="00687D65"/>
    <w:rsid w:val="00692E07"/>
    <w:rsid w:val="00693469"/>
    <w:rsid w:val="00693612"/>
    <w:rsid w:val="006946E5"/>
    <w:rsid w:val="0069480E"/>
    <w:rsid w:val="00697414"/>
    <w:rsid w:val="00697446"/>
    <w:rsid w:val="006A0924"/>
    <w:rsid w:val="006A1CA2"/>
    <w:rsid w:val="006A26AE"/>
    <w:rsid w:val="006A2BF6"/>
    <w:rsid w:val="006A5227"/>
    <w:rsid w:val="006A7866"/>
    <w:rsid w:val="006B023A"/>
    <w:rsid w:val="006B034B"/>
    <w:rsid w:val="006B124B"/>
    <w:rsid w:val="006B293A"/>
    <w:rsid w:val="006B2C75"/>
    <w:rsid w:val="006B3489"/>
    <w:rsid w:val="006B4D22"/>
    <w:rsid w:val="006B63A6"/>
    <w:rsid w:val="006B6414"/>
    <w:rsid w:val="006B6D39"/>
    <w:rsid w:val="006B7832"/>
    <w:rsid w:val="006B7C5F"/>
    <w:rsid w:val="006C0E96"/>
    <w:rsid w:val="006C66F5"/>
    <w:rsid w:val="006C69FD"/>
    <w:rsid w:val="006D0FCB"/>
    <w:rsid w:val="006D2ECB"/>
    <w:rsid w:val="006D56A9"/>
    <w:rsid w:val="006D688F"/>
    <w:rsid w:val="006D6FFB"/>
    <w:rsid w:val="006D7D6B"/>
    <w:rsid w:val="006E10FB"/>
    <w:rsid w:val="006E11AC"/>
    <w:rsid w:val="006E17D6"/>
    <w:rsid w:val="006E62C0"/>
    <w:rsid w:val="006E6AA5"/>
    <w:rsid w:val="006F00D8"/>
    <w:rsid w:val="006F0382"/>
    <w:rsid w:val="006F1042"/>
    <w:rsid w:val="006F17A1"/>
    <w:rsid w:val="006F20BD"/>
    <w:rsid w:val="006F3B3B"/>
    <w:rsid w:val="006F7B95"/>
    <w:rsid w:val="007007F4"/>
    <w:rsid w:val="007010C7"/>
    <w:rsid w:val="00703296"/>
    <w:rsid w:val="00703535"/>
    <w:rsid w:val="00703DA9"/>
    <w:rsid w:val="0070479D"/>
    <w:rsid w:val="00705015"/>
    <w:rsid w:val="0070608C"/>
    <w:rsid w:val="00706606"/>
    <w:rsid w:val="00706F66"/>
    <w:rsid w:val="00707817"/>
    <w:rsid w:val="007100CC"/>
    <w:rsid w:val="007107C6"/>
    <w:rsid w:val="00711209"/>
    <w:rsid w:val="0071269F"/>
    <w:rsid w:val="00712E86"/>
    <w:rsid w:val="00715EB6"/>
    <w:rsid w:val="007168CF"/>
    <w:rsid w:val="007211FE"/>
    <w:rsid w:val="00722F88"/>
    <w:rsid w:val="007244F0"/>
    <w:rsid w:val="007275B9"/>
    <w:rsid w:val="00727719"/>
    <w:rsid w:val="00727980"/>
    <w:rsid w:val="00730422"/>
    <w:rsid w:val="00730B58"/>
    <w:rsid w:val="007323F3"/>
    <w:rsid w:val="007347FB"/>
    <w:rsid w:val="007356CF"/>
    <w:rsid w:val="0073714B"/>
    <w:rsid w:val="00740E40"/>
    <w:rsid w:val="00742EF7"/>
    <w:rsid w:val="007451EC"/>
    <w:rsid w:val="0074593B"/>
    <w:rsid w:val="00750590"/>
    <w:rsid w:val="00752BA2"/>
    <w:rsid w:val="00755863"/>
    <w:rsid w:val="00755FDE"/>
    <w:rsid w:val="0075715F"/>
    <w:rsid w:val="00762B23"/>
    <w:rsid w:val="007644B5"/>
    <w:rsid w:val="00764AA1"/>
    <w:rsid w:val="00770EA8"/>
    <w:rsid w:val="0077181D"/>
    <w:rsid w:val="00772DA6"/>
    <w:rsid w:val="00773505"/>
    <w:rsid w:val="0077413A"/>
    <w:rsid w:val="00775B8F"/>
    <w:rsid w:val="00780B5B"/>
    <w:rsid w:val="00781E55"/>
    <w:rsid w:val="00784669"/>
    <w:rsid w:val="00784BD7"/>
    <w:rsid w:val="00784D52"/>
    <w:rsid w:val="00787818"/>
    <w:rsid w:val="00792C93"/>
    <w:rsid w:val="00794AAD"/>
    <w:rsid w:val="0079585D"/>
    <w:rsid w:val="0079601A"/>
    <w:rsid w:val="007973E0"/>
    <w:rsid w:val="00797CF7"/>
    <w:rsid w:val="007A0214"/>
    <w:rsid w:val="007A0F0C"/>
    <w:rsid w:val="007A1353"/>
    <w:rsid w:val="007A20B1"/>
    <w:rsid w:val="007A3100"/>
    <w:rsid w:val="007A3E29"/>
    <w:rsid w:val="007A44D5"/>
    <w:rsid w:val="007A4A99"/>
    <w:rsid w:val="007A4B74"/>
    <w:rsid w:val="007A5731"/>
    <w:rsid w:val="007A585C"/>
    <w:rsid w:val="007A5BB6"/>
    <w:rsid w:val="007B03C8"/>
    <w:rsid w:val="007B5D86"/>
    <w:rsid w:val="007B6072"/>
    <w:rsid w:val="007B65C7"/>
    <w:rsid w:val="007B77EC"/>
    <w:rsid w:val="007B7C46"/>
    <w:rsid w:val="007B7C6B"/>
    <w:rsid w:val="007C097F"/>
    <w:rsid w:val="007C30D8"/>
    <w:rsid w:val="007C3F2F"/>
    <w:rsid w:val="007C50B0"/>
    <w:rsid w:val="007C6C83"/>
    <w:rsid w:val="007D092D"/>
    <w:rsid w:val="007D1068"/>
    <w:rsid w:val="007D1235"/>
    <w:rsid w:val="007D398F"/>
    <w:rsid w:val="007D4603"/>
    <w:rsid w:val="007D481F"/>
    <w:rsid w:val="007D4CFA"/>
    <w:rsid w:val="007D4D57"/>
    <w:rsid w:val="007D5E2F"/>
    <w:rsid w:val="007D6109"/>
    <w:rsid w:val="007D6941"/>
    <w:rsid w:val="007E103E"/>
    <w:rsid w:val="007E2569"/>
    <w:rsid w:val="007E4D44"/>
    <w:rsid w:val="007E5635"/>
    <w:rsid w:val="007E5E90"/>
    <w:rsid w:val="007E761A"/>
    <w:rsid w:val="007E7991"/>
    <w:rsid w:val="007F0A1A"/>
    <w:rsid w:val="007F17D7"/>
    <w:rsid w:val="007F306A"/>
    <w:rsid w:val="007F4B5E"/>
    <w:rsid w:val="007F51BB"/>
    <w:rsid w:val="007F6CEE"/>
    <w:rsid w:val="008004A0"/>
    <w:rsid w:val="00800A78"/>
    <w:rsid w:val="00802599"/>
    <w:rsid w:val="00802871"/>
    <w:rsid w:val="00803BC8"/>
    <w:rsid w:val="0080425C"/>
    <w:rsid w:val="00806214"/>
    <w:rsid w:val="00810C72"/>
    <w:rsid w:val="0081128F"/>
    <w:rsid w:val="0081138F"/>
    <w:rsid w:val="008114C1"/>
    <w:rsid w:val="00811CB3"/>
    <w:rsid w:val="00811DA8"/>
    <w:rsid w:val="00812598"/>
    <w:rsid w:val="008134F6"/>
    <w:rsid w:val="00813EED"/>
    <w:rsid w:val="008162A4"/>
    <w:rsid w:val="008172C4"/>
    <w:rsid w:val="0082290F"/>
    <w:rsid w:val="0082338E"/>
    <w:rsid w:val="00823FB6"/>
    <w:rsid w:val="00824A77"/>
    <w:rsid w:val="00824DE6"/>
    <w:rsid w:val="008265D3"/>
    <w:rsid w:val="008271D0"/>
    <w:rsid w:val="00831166"/>
    <w:rsid w:val="00831BAC"/>
    <w:rsid w:val="00832D28"/>
    <w:rsid w:val="00833582"/>
    <w:rsid w:val="00834D23"/>
    <w:rsid w:val="008354AB"/>
    <w:rsid w:val="008367B7"/>
    <w:rsid w:val="008378FD"/>
    <w:rsid w:val="00840205"/>
    <w:rsid w:val="00842050"/>
    <w:rsid w:val="00842619"/>
    <w:rsid w:val="00843E5F"/>
    <w:rsid w:val="008440E6"/>
    <w:rsid w:val="00844412"/>
    <w:rsid w:val="00846820"/>
    <w:rsid w:val="00847196"/>
    <w:rsid w:val="008512D0"/>
    <w:rsid w:val="00851325"/>
    <w:rsid w:val="0085194C"/>
    <w:rsid w:val="00852525"/>
    <w:rsid w:val="008564CB"/>
    <w:rsid w:val="00856A51"/>
    <w:rsid w:val="008578C3"/>
    <w:rsid w:val="00860714"/>
    <w:rsid w:val="008630D5"/>
    <w:rsid w:val="00864354"/>
    <w:rsid w:val="0086463D"/>
    <w:rsid w:val="00864CF0"/>
    <w:rsid w:val="00865737"/>
    <w:rsid w:val="00866101"/>
    <w:rsid w:val="00866271"/>
    <w:rsid w:val="00866E65"/>
    <w:rsid w:val="008756DF"/>
    <w:rsid w:val="00877FD7"/>
    <w:rsid w:val="00880DF8"/>
    <w:rsid w:val="00884F57"/>
    <w:rsid w:val="00885220"/>
    <w:rsid w:val="0088535D"/>
    <w:rsid w:val="00885CD9"/>
    <w:rsid w:val="008860EA"/>
    <w:rsid w:val="00886556"/>
    <w:rsid w:val="0089097B"/>
    <w:rsid w:val="00893BA8"/>
    <w:rsid w:val="0089429D"/>
    <w:rsid w:val="00894406"/>
    <w:rsid w:val="00894AB4"/>
    <w:rsid w:val="00895165"/>
    <w:rsid w:val="008A0573"/>
    <w:rsid w:val="008A5063"/>
    <w:rsid w:val="008A7264"/>
    <w:rsid w:val="008B2152"/>
    <w:rsid w:val="008B34E8"/>
    <w:rsid w:val="008B3D0B"/>
    <w:rsid w:val="008B5BD1"/>
    <w:rsid w:val="008B5FB3"/>
    <w:rsid w:val="008C0115"/>
    <w:rsid w:val="008C2462"/>
    <w:rsid w:val="008C5260"/>
    <w:rsid w:val="008C5976"/>
    <w:rsid w:val="008C65C2"/>
    <w:rsid w:val="008C7681"/>
    <w:rsid w:val="008D3227"/>
    <w:rsid w:val="008D3F6F"/>
    <w:rsid w:val="008E1429"/>
    <w:rsid w:val="008E1FFD"/>
    <w:rsid w:val="008E217C"/>
    <w:rsid w:val="008E323E"/>
    <w:rsid w:val="008E4CAA"/>
    <w:rsid w:val="008E52AF"/>
    <w:rsid w:val="008E67B7"/>
    <w:rsid w:val="008E6D45"/>
    <w:rsid w:val="008E6EF6"/>
    <w:rsid w:val="008F1A49"/>
    <w:rsid w:val="008F357F"/>
    <w:rsid w:val="008F37B6"/>
    <w:rsid w:val="008F38AC"/>
    <w:rsid w:val="008F469A"/>
    <w:rsid w:val="008F58E5"/>
    <w:rsid w:val="008F6177"/>
    <w:rsid w:val="008F7109"/>
    <w:rsid w:val="009008E0"/>
    <w:rsid w:val="00902518"/>
    <w:rsid w:val="00902D66"/>
    <w:rsid w:val="00902DB3"/>
    <w:rsid w:val="00903BAD"/>
    <w:rsid w:val="009049CE"/>
    <w:rsid w:val="0090553C"/>
    <w:rsid w:val="009065BE"/>
    <w:rsid w:val="0090693C"/>
    <w:rsid w:val="00906CEC"/>
    <w:rsid w:val="0090786E"/>
    <w:rsid w:val="0091008D"/>
    <w:rsid w:val="009103D0"/>
    <w:rsid w:val="00910D39"/>
    <w:rsid w:val="009110CE"/>
    <w:rsid w:val="00911211"/>
    <w:rsid w:val="00912899"/>
    <w:rsid w:val="00912ADD"/>
    <w:rsid w:val="00915802"/>
    <w:rsid w:val="00915A2B"/>
    <w:rsid w:val="00915A76"/>
    <w:rsid w:val="00915FB9"/>
    <w:rsid w:val="00916348"/>
    <w:rsid w:val="009166FF"/>
    <w:rsid w:val="00920411"/>
    <w:rsid w:val="00920C8E"/>
    <w:rsid w:val="00924969"/>
    <w:rsid w:val="009306FE"/>
    <w:rsid w:val="00930C49"/>
    <w:rsid w:val="00930C86"/>
    <w:rsid w:val="00931ABD"/>
    <w:rsid w:val="0093221D"/>
    <w:rsid w:val="00934D32"/>
    <w:rsid w:val="00935440"/>
    <w:rsid w:val="00936BBA"/>
    <w:rsid w:val="00937777"/>
    <w:rsid w:val="00942DDA"/>
    <w:rsid w:val="009430AD"/>
    <w:rsid w:val="009433A8"/>
    <w:rsid w:val="00943B10"/>
    <w:rsid w:val="00944664"/>
    <w:rsid w:val="009448C3"/>
    <w:rsid w:val="00944CEB"/>
    <w:rsid w:val="0094526D"/>
    <w:rsid w:val="009452AA"/>
    <w:rsid w:val="00945610"/>
    <w:rsid w:val="009467CC"/>
    <w:rsid w:val="00946D7B"/>
    <w:rsid w:val="009501C9"/>
    <w:rsid w:val="0095030D"/>
    <w:rsid w:val="00955CBB"/>
    <w:rsid w:val="009565E2"/>
    <w:rsid w:val="009602D3"/>
    <w:rsid w:val="00961FFF"/>
    <w:rsid w:val="00963DE1"/>
    <w:rsid w:val="00966857"/>
    <w:rsid w:val="00967063"/>
    <w:rsid w:val="00967E43"/>
    <w:rsid w:val="00970B71"/>
    <w:rsid w:val="00973CF1"/>
    <w:rsid w:val="00974C6D"/>
    <w:rsid w:val="009773D6"/>
    <w:rsid w:val="009779BE"/>
    <w:rsid w:val="009800E3"/>
    <w:rsid w:val="009801E8"/>
    <w:rsid w:val="00981181"/>
    <w:rsid w:val="0098120C"/>
    <w:rsid w:val="00981762"/>
    <w:rsid w:val="00981E74"/>
    <w:rsid w:val="00982136"/>
    <w:rsid w:val="00983069"/>
    <w:rsid w:val="00983794"/>
    <w:rsid w:val="00984AA9"/>
    <w:rsid w:val="00985292"/>
    <w:rsid w:val="00985A77"/>
    <w:rsid w:val="00986278"/>
    <w:rsid w:val="00986743"/>
    <w:rsid w:val="00991670"/>
    <w:rsid w:val="00991708"/>
    <w:rsid w:val="00991A02"/>
    <w:rsid w:val="00991D4C"/>
    <w:rsid w:val="00992258"/>
    <w:rsid w:val="0099321E"/>
    <w:rsid w:val="00993FB2"/>
    <w:rsid w:val="009942CA"/>
    <w:rsid w:val="00995B8A"/>
    <w:rsid w:val="009964EE"/>
    <w:rsid w:val="009979D8"/>
    <w:rsid w:val="009A00A3"/>
    <w:rsid w:val="009A05CE"/>
    <w:rsid w:val="009A4EF8"/>
    <w:rsid w:val="009A70DB"/>
    <w:rsid w:val="009A7595"/>
    <w:rsid w:val="009B0794"/>
    <w:rsid w:val="009B0D98"/>
    <w:rsid w:val="009B2871"/>
    <w:rsid w:val="009B4439"/>
    <w:rsid w:val="009B6A00"/>
    <w:rsid w:val="009B6A72"/>
    <w:rsid w:val="009C029C"/>
    <w:rsid w:val="009C1C7D"/>
    <w:rsid w:val="009C3DAC"/>
    <w:rsid w:val="009C70EB"/>
    <w:rsid w:val="009D04CD"/>
    <w:rsid w:val="009D08AD"/>
    <w:rsid w:val="009D0C45"/>
    <w:rsid w:val="009D0F00"/>
    <w:rsid w:val="009D1F51"/>
    <w:rsid w:val="009D2B66"/>
    <w:rsid w:val="009D489C"/>
    <w:rsid w:val="009E0566"/>
    <w:rsid w:val="009E1FE8"/>
    <w:rsid w:val="009E28A7"/>
    <w:rsid w:val="009E3782"/>
    <w:rsid w:val="009E4D3E"/>
    <w:rsid w:val="009E58EE"/>
    <w:rsid w:val="009E771F"/>
    <w:rsid w:val="009E7739"/>
    <w:rsid w:val="009E7CDD"/>
    <w:rsid w:val="009F078C"/>
    <w:rsid w:val="009F0879"/>
    <w:rsid w:val="009F0E31"/>
    <w:rsid w:val="009F1AC4"/>
    <w:rsid w:val="009F27C3"/>
    <w:rsid w:val="009F34A4"/>
    <w:rsid w:val="00A00F5D"/>
    <w:rsid w:val="00A01540"/>
    <w:rsid w:val="00A01773"/>
    <w:rsid w:val="00A02408"/>
    <w:rsid w:val="00A02E9B"/>
    <w:rsid w:val="00A053AC"/>
    <w:rsid w:val="00A05C01"/>
    <w:rsid w:val="00A060E8"/>
    <w:rsid w:val="00A0734B"/>
    <w:rsid w:val="00A109F5"/>
    <w:rsid w:val="00A10D60"/>
    <w:rsid w:val="00A12C17"/>
    <w:rsid w:val="00A12D9B"/>
    <w:rsid w:val="00A130D3"/>
    <w:rsid w:val="00A15F0B"/>
    <w:rsid w:val="00A17CE0"/>
    <w:rsid w:val="00A20592"/>
    <w:rsid w:val="00A2101A"/>
    <w:rsid w:val="00A2193B"/>
    <w:rsid w:val="00A21F69"/>
    <w:rsid w:val="00A22CDA"/>
    <w:rsid w:val="00A22F28"/>
    <w:rsid w:val="00A232C8"/>
    <w:rsid w:val="00A2497A"/>
    <w:rsid w:val="00A2510E"/>
    <w:rsid w:val="00A25583"/>
    <w:rsid w:val="00A30467"/>
    <w:rsid w:val="00A30DDA"/>
    <w:rsid w:val="00A31256"/>
    <w:rsid w:val="00A32298"/>
    <w:rsid w:val="00A352E1"/>
    <w:rsid w:val="00A375F9"/>
    <w:rsid w:val="00A405C0"/>
    <w:rsid w:val="00A437E7"/>
    <w:rsid w:val="00A4392D"/>
    <w:rsid w:val="00A445AD"/>
    <w:rsid w:val="00A45D18"/>
    <w:rsid w:val="00A46469"/>
    <w:rsid w:val="00A4654B"/>
    <w:rsid w:val="00A47A3D"/>
    <w:rsid w:val="00A50EB0"/>
    <w:rsid w:val="00A536AD"/>
    <w:rsid w:val="00A55605"/>
    <w:rsid w:val="00A556DF"/>
    <w:rsid w:val="00A5647C"/>
    <w:rsid w:val="00A56BF1"/>
    <w:rsid w:val="00A575BE"/>
    <w:rsid w:val="00A575C6"/>
    <w:rsid w:val="00A57B45"/>
    <w:rsid w:val="00A602F4"/>
    <w:rsid w:val="00A637F3"/>
    <w:rsid w:val="00A64FA1"/>
    <w:rsid w:val="00A66C2F"/>
    <w:rsid w:val="00A674BB"/>
    <w:rsid w:val="00A734F3"/>
    <w:rsid w:val="00A7430E"/>
    <w:rsid w:val="00A757CD"/>
    <w:rsid w:val="00A82EE5"/>
    <w:rsid w:val="00A87C5A"/>
    <w:rsid w:val="00A92BD8"/>
    <w:rsid w:val="00A957F4"/>
    <w:rsid w:val="00A95903"/>
    <w:rsid w:val="00A95E0A"/>
    <w:rsid w:val="00A9677E"/>
    <w:rsid w:val="00A96BE4"/>
    <w:rsid w:val="00AA0384"/>
    <w:rsid w:val="00AA04C9"/>
    <w:rsid w:val="00AA27E7"/>
    <w:rsid w:val="00AA2EE0"/>
    <w:rsid w:val="00AA38EF"/>
    <w:rsid w:val="00AA6193"/>
    <w:rsid w:val="00AB2BFF"/>
    <w:rsid w:val="00AB3CAE"/>
    <w:rsid w:val="00AB52A1"/>
    <w:rsid w:val="00AB5BD2"/>
    <w:rsid w:val="00AB6015"/>
    <w:rsid w:val="00AC09F0"/>
    <w:rsid w:val="00AC2DB5"/>
    <w:rsid w:val="00AC3705"/>
    <w:rsid w:val="00AD108D"/>
    <w:rsid w:val="00AD4C4F"/>
    <w:rsid w:val="00AD6E78"/>
    <w:rsid w:val="00AE1612"/>
    <w:rsid w:val="00AE2FC7"/>
    <w:rsid w:val="00AE3251"/>
    <w:rsid w:val="00AE47A1"/>
    <w:rsid w:val="00AE543A"/>
    <w:rsid w:val="00AE58AF"/>
    <w:rsid w:val="00AE6015"/>
    <w:rsid w:val="00AE66FA"/>
    <w:rsid w:val="00AE7677"/>
    <w:rsid w:val="00AF01EE"/>
    <w:rsid w:val="00AF1F45"/>
    <w:rsid w:val="00AF251E"/>
    <w:rsid w:val="00AF5147"/>
    <w:rsid w:val="00B0005D"/>
    <w:rsid w:val="00B000CF"/>
    <w:rsid w:val="00B003AD"/>
    <w:rsid w:val="00B00708"/>
    <w:rsid w:val="00B016DE"/>
    <w:rsid w:val="00B02538"/>
    <w:rsid w:val="00B02641"/>
    <w:rsid w:val="00B02CC4"/>
    <w:rsid w:val="00B04C6D"/>
    <w:rsid w:val="00B067EA"/>
    <w:rsid w:val="00B07110"/>
    <w:rsid w:val="00B07AA4"/>
    <w:rsid w:val="00B07E36"/>
    <w:rsid w:val="00B10437"/>
    <w:rsid w:val="00B1191B"/>
    <w:rsid w:val="00B11C27"/>
    <w:rsid w:val="00B149DE"/>
    <w:rsid w:val="00B15007"/>
    <w:rsid w:val="00B15CE8"/>
    <w:rsid w:val="00B15FEB"/>
    <w:rsid w:val="00B17A5B"/>
    <w:rsid w:val="00B20031"/>
    <w:rsid w:val="00B2221A"/>
    <w:rsid w:val="00B22D34"/>
    <w:rsid w:val="00B232A0"/>
    <w:rsid w:val="00B249ED"/>
    <w:rsid w:val="00B26161"/>
    <w:rsid w:val="00B26479"/>
    <w:rsid w:val="00B26801"/>
    <w:rsid w:val="00B30484"/>
    <w:rsid w:val="00B312DA"/>
    <w:rsid w:val="00B312FB"/>
    <w:rsid w:val="00B32637"/>
    <w:rsid w:val="00B3396C"/>
    <w:rsid w:val="00B33E6A"/>
    <w:rsid w:val="00B34A8A"/>
    <w:rsid w:val="00B34B1B"/>
    <w:rsid w:val="00B35A86"/>
    <w:rsid w:val="00B360B4"/>
    <w:rsid w:val="00B36E0D"/>
    <w:rsid w:val="00B40A55"/>
    <w:rsid w:val="00B4109B"/>
    <w:rsid w:val="00B417BD"/>
    <w:rsid w:val="00B425DE"/>
    <w:rsid w:val="00B43891"/>
    <w:rsid w:val="00B43F03"/>
    <w:rsid w:val="00B45B94"/>
    <w:rsid w:val="00B4655E"/>
    <w:rsid w:val="00B46EE4"/>
    <w:rsid w:val="00B51B33"/>
    <w:rsid w:val="00B53DCD"/>
    <w:rsid w:val="00B54471"/>
    <w:rsid w:val="00B5541E"/>
    <w:rsid w:val="00B55952"/>
    <w:rsid w:val="00B559F1"/>
    <w:rsid w:val="00B55E0F"/>
    <w:rsid w:val="00B5758A"/>
    <w:rsid w:val="00B57D44"/>
    <w:rsid w:val="00B60E34"/>
    <w:rsid w:val="00B62559"/>
    <w:rsid w:val="00B62F0A"/>
    <w:rsid w:val="00B656F1"/>
    <w:rsid w:val="00B65D31"/>
    <w:rsid w:val="00B67297"/>
    <w:rsid w:val="00B70580"/>
    <w:rsid w:val="00B71CF0"/>
    <w:rsid w:val="00B7539E"/>
    <w:rsid w:val="00B75A86"/>
    <w:rsid w:val="00B761CD"/>
    <w:rsid w:val="00B803B4"/>
    <w:rsid w:val="00B82782"/>
    <w:rsid w:val="00B82F01"/>
    <w:rsid w:val="00B83384"/>
    <w:rsid w:val="00B8440B"/>
    <w:rsid w:val="00B84773"/>
    <w:rsid w:val="00B84D6F"/>
    <w:rsid w:val="00B8571B"/>
    <w:rsid w:val="00B85BE1"/>
    <w:rsid w:val="00B90868"/>
    <w:rsid w:val="00B90CBB"/>
    <w:rsid w:val="00B922E3"/>
    <w:rsid w:val="00B92BFA"/>
    <w:rsid w:val="00B93125"/>
    <w:rsid w:val="00B95CD8"/>
    <w:rsid w:val="00B96808"/>
    <w:rsid w:val="00B96A28"/>
    <w:rsid w:val="00B972EA"/>
    <w:rsid w:val="00BA3268"/>
    <w:rsid w:val="00BA3F85"/>
    <w:rsid w:val="00BB086A"/>
    <w:rsid w:val="00BB2A75"/>
    <w:rsid w:val="00BB313E"/>
    <w:rsid w:val="00BB41D8"/>
    <w:rsid w:val="00BB632F"/>
    <w:rsid w:val="00BB6AD4"/>
    <w:rsid w:val="00BB7245"/>
    <w:rsid w:val="00BB79C7"/>
    <w:rsid w:val="00BC034E"/>
    <w:rsid w:val="00BC448F"/>
    <w:rsid w:val="00BC4DE2"/>
    <w:rsid w:val="00BD1205"/>
    <w:rsid w:val="00BD1FA3"/>
    <w:rsid w:val="00BD41ED"/>
    <w:rsid w:val="00BD6823"/>
    <w:rsid w:val="00BD6BD9"/>
    <w:rsid w:val="00BE19E3"/>
    <w:rsid w:val="00BE405D"/>
    <w:rsid w:val="00BE467E"/>
    <w:rsid w:val="00BF05CB"/>
    <w:rsid w:val="00BF09C1"/>
    <w:rsid w:val="00BF0A37"/>
    <w:rsid w:val="00BF2708"/>
    <w:rsid w:val="00BF2E8F"/>
    <w:rsid w:val="00BF343B"/>
    <w:rsid w:val="00BF4F34"/>
    <w:rsid w:val="00BF6821"/>
    <w:rsid w:val="00C018C0"/>
    <w:rsid w:val="00C051EA"/>
    <w:rsid w:val="00C06198"/>
    <w:rsid w:val="00C06497"/>
    <w:rsid w:val="00C06E27"/>
    <w:rsid w:val="00C0794A"/>
    <w:rsid w:val="00C07FDD"/>
    <w:rsid w:val="00C123ED"/>
    <w:rsid w:val="00C14B91"/>
    <w:rsid w:val="00C15467"/>
    <w:rsid w:val="00C15B6A"/>
    <w:rsid w:val="00C1732A"/>
    <w:rsid w:val="00C20201"/>
    <w:rsid w:val="00C20656"/>
    <w:rsid w:val="00C219C1"/>
    <w:rsid w:val="00C24A18"/>
    <w:rsid w:val="00C255C6"/>
    <w:rsid w:val="00C27B85"/>
    <w:rsid w:val="00C30FD3"/>
    <w:rsid w:val="00C32E4C"/>
    <w:rsid w:val="00C33808"/>
    <w:rsid w:val="00C33B25"/>
    <w:rsid w:val="00C34581"/>
    <w:rsid w:val="00C35C19"/>
    <w:rsid w:val="00C37594"/>
    <w:rsid w:val="00C37A2F"/>
    <w:rsid w:val="00C37D02"/>
    <w:rsid w:val="00C412F0"/>
    <w:rsid w:val="00C41495"/>
    <w:rsid w:val="00C42BD1"/>
    <w:rsid w:val="00C473F9"/>
    <w:rsid w:val="00C4750B"/>
    <w:rsid w:val="00C5017E"/>
    <w:rsid w:val="00C50F07"/>
    <w:rsid w:val="00C51435"/>
    <w:rsid w:val="00C52DD1"/>
    <w:rsid w:val="00C52FC9"/>
    <w:rsid w:val="00C5676C"/>
    <w:rsid w:val="00C56777"/>
    <w:rsid w:val="00C60BC6"/>
    <w:rsid w:val="00C61822"/>
    <w:rsid w:val="00C61C63"/>
    <w:rsid w:val="00C62C8A"/>
    <w:rsid w:val="00C65210"/>
    <w:rsid w:val="00C6521B"/>
    <w:rsid w:val="00C658C5"/>
    <w:rsid w:val="00C66338"/>
    <w:rsid w:val="00C66616"/>
    <w:rsid w:val="00C66B50"/>
    <w:rsid w:val="00C671BF"/>
    <w:rsid w:val="00C70C89"/>
    <w:rsid w:val="00C732EE"/>
    <w:rsid w:val="00C734A3"/>
    <w:rsid w:val="00C734DC"/>
    <w:rsid w:val="00C7402B"/>
    <w:rsid w:val="00C741C1"/>
    <w:rsid w:val="00C74669"/>
    <w:rsid w:val="00C74F2E"/>
    <w:rsid w:val="00C751AE"/>
    <w:rsid w:val="00C76B21"/>
    <w:rsid w:val="00C8118D"/>
    <w:rsid w:val="00C819AF"/>
    <w:rsid w:val="00C8348F"/>
    <w:rsid w:val="00C83630"/>
    <w:rsid w:val="00C84651"/>
    <w:rsid w:val="00C859A8"/>
    <w:rsid w:val="00C86F1B"/>
    <w:rsid w:val="00C90329"/>
    <w:rsid w:val="00C9072F"/>
    <w:rsid w:val="00C90D67"/>
    <w:rsid w:val="00C9127D"/>
    <w:rsid w:val="00C92610"/>
    <w:rsid w:val="00C95AD9"/>
    <w:rsid w:val="00C9730D"/>
    <w:rsid w:val="00CA0024"/>
    <w:rsid w:val="00CA0C56"/>
    <w:rsid w:val="00CA0E45"/>
    <w:rsid w:val="00CA1536"/>
    <w:rsid w:val="00CA3CE7"/>
    <w:rsid w:val="00CA3D90"/>
    <w:rsid w:val="00CA5B3A"/>
    <w:rsid w:val="00CA692B"/>
    <w:rsid w:val="00CB0CC4"/>
    <w:rsid w:val="00CB108E"/>
    <w:rsid w:val="00CB35AA"/>
    <w:rsid w:val="00CB6D5D"/>
    <w:rsid w:val="00CB796A"/>
    <w:rsid w:val="00CB7E0B"/>
    <w:rsid w:val="00CC1230"/>
    <w:rsid w:val="00CC2D61"/>
    <w:rsid w:val="00CC321D"/>
    <w:rsid w:val="00CC47C7"/>
    <w:rsid w:val="00CC51AE"/>
    <w:rsid w:val="00CC5CA1"/>
    <w:rsid w:val="00CC61A3"/>
    <w:rsid w:val="00CC68B5"/>
    <w:rsid w:val="00CC7CC4"/>
    <w:rsid w:val="00CD08A1"/>
    <w:rsid w:val="00CD0A79"/>
    <w:rsid w:val="00CD1D97"/>
    <w:rsid w:val="00CD3812"/>
    <w:rsid w:val="00CD61B2"/>
    <w:rsid w:val="00CE01F6"/>
    <w:rsid w:val="00CE0529"/>
    <w:rsid w:val="00CE24EE"/>
    <w:rsid w:val="00CE69B0"/>
    <w:rsid w:val="00CE7C87"/>
    <w:rsid w:val="00CF0087"/>
    <w:rsid w:val="00CF21CF"/>
    <w:rsid w:val="00CF2F9B"/>
    <w:rsid w:val="00CF3685"/>
    <w:rsid w:val="00CF65C1"/>
    <w:rsid w:val="00CF69C2"/>
    <w:rsid w:val="00CF7000"/>
    <w:rsid w:val="00CF7489"/>
    <w:rsid w:val="00D00CFA"/>
    <w:rsid w:val="00D01305"/>
    <w:rsid w:val="00D020DB"/>
    <w:rsid w:val="00D02BAA"/>
    <w:rsid w:val="00D03528"/>
    <w:rsid w:val="00D0358C"/>
    <w:rsid w:val="00D03F95"/>
    <w:rsid w:val="00D04764"/>
    <w:rsid w:val="00D048D9"/>
    <w:rsid w:val="00D10AC1"/>
    <w:rsid w:val="00D150AB"/>
    <w:rsid w:val="00D15103"/>
    <w:rsid w:val="00D158A2"/>
    <w:rsid w:val="00D15F22"/>
    <w:rsid w:val="00D16640"/>
    <w:rsid w:val="00D22C14"/>
    <w:rsid w:val="00D25244"/>
    <w:rsid w:val="00D277B0"/>
    <w:rsid w:val="00D279EA"/>
    <w:rsid w:val="00D27C78"/>
    <w:rsid w:val="00D32284"/>
    <w:rsid w:val="00D3259C"/>
    <w:rsid w:val="00D36316"/>
    <w:rsid w:val="00D42CF0"/>
    <w:rsid w:val="00D42E7D"/>
    <w:rsid w:val="00D42EAC"/>
    <w:rsid w:val="00D44722"/>
    <w:rsid w:val="00D44A22"/>
    <w:rsid w:val="00D454EC"/>
    <w:rsid w:val="00D4580E"/>
    <w:rsid w:val="00D47482"/>
    <w:rsid w:val="00D47A80"/>
    <w:rsid w:val="00D503CA"/>
    <w:rsid w:val="00D5042F"/>
    <w:rsid w:val="00D52BA4"/>
    <w:rsid w:val="00D52D33"/>
    <w:rsid w:val="00D532F3"/>
    <w:rsid w:val="00D533F4"/>
    <w:rsid w:val="00D54DE8"/>
    <w:rsid w:val="00D551EC"/>
    <w:rsid w:val="00D57CF5"/>
    <w:rsid w:val="00D62027"/>
    <w:rsid w:val="00D624E2"/>
    <w:rsid w:val="00D62DAF"/>
    <w:rsid w:val="00D63925"/>
    <w:rsid w:val="00D63BD3"/>
    <w:rsid w:val="00D654FA"/>
    <w:rsid w:val="00D658ED"/>
    <w:rsid w:val="00D67A1B"/>
    <w:rsid w:val="00D67BE9"/>
    <w:rsid w:val="00D70162"/>
    <w:rsid w:val="00D72A06"/>
    <w:rsid w:val="00D73B65"/>
    <w:rsid w:val="00D74C37"/>
    <w:rsid w:val="00D75031"/>
    <w:rsid w:val="00D76192"/>
    <w:rsid w:val="00D770B5"/>
    <w:rsid w:val="00D80234"/>
    <w:rsid w:val="00D82796"/>
    <w:rsid w:val="00D82B28"/>
    <w:rsid w:val="00D830F7"/>
    <w:rsid w:val="00D848CD"/>
    <w:rsid w:val="00D84CFC"/>
    <w:rsid w:val="00D86777"/>
    <w:rsid w:val="00D87615"/>
    <w:rsid w:val="00D90783"/>
    <w:rsid w:val="00D910F7"/>
    <w:rsid w:val="00D92C68"/>
    <w:rsid w:val="00D93278"/>
    <w:rsid w:val="00D9351F"/>
    <w:rsid w:val="00D965C5"/>
    <w:rsid w:val="00D967C2"/>
    <w:rsid w:val="00D97304"/>
    <w:rsid w:val="00DA13E0"/>
    <w:rsid w:val="00DA13F0"/>
    <w:rsid w:val="00DA361B"/>
    <w:rsid w:val="00DA450A"/>
    <w:rsid w:val="00DA59F8"/>
    <w:rsid w:val="00DA62B7"/>
    <w:rsid w:val="00DA6531"/>
    <w:rsid w:val="00DA6E95"/>
    <w:rsid w:val="00DB02AD"/>
    <w:rsid w:val="00DB1860"/>
    <w:rsid w:val="00DB1BFF"/>
    <w:rsid w:val="00DB34B7"/>
    <w:rsid w:val="00DB356C"/>
    <w:rsid w:val="00DB450D"/>
    <w:rsid w:val="00DB50B0"/>
    <w:rsid w:val="00DB6B64"/>
    <w:rsid w:val="00DB71DE"/>
    <w:rsid w:val="00DC1124"/>
    <w:rsid w:val="00DC1342"/>
    <w:rsid w:val="00DC2209"/>
    <w:rsid w:val="00DC403D"/>
    <w:rsid w:val="00DC40D4"/>
    <w:rsid w:val="00DC4D1B"/>
    <w:rsid w:val="00DC515C"/>
    <w:rsid w:val="00DC6862"/>
    <w:rsid w:val="00DC72B8"/>
    <w:rsid w:val="00DC749D"/>
    <w:rsid w:val="00DD21D4"/>
    <w:rsid w:val="00DD4556"/>
    <w:rsid w:val="00DD48A4"/>
    <w:rsid w:val="00DD6787"/>
    <w:rsid w:val="00DE06EB"/>
    <w:rsid w:val="00DE2514"/>
    <w:rsid w:val="00DE2617"/>
    <w:rsid w:val="00DE28A0"/>
    <w:rsid w:val="00DE2947"/>
    <w:rsid w:val="00DE2961"/>
    <w:rsid w:val="00DE298B"/>
    <w:rsid w:val="00DE352E"/>
    <w:rsid w:val="00DE3A7D"/>
    <w:rsid w:val="00DE47FD"/>
    <w:rsid w:val="00DE5730"/>
    <w:rsid w:val="00DE5926"/>
    <w:rsid w:val="00DE70E8"/>
    <w:rsid w:val="00DE74E8"/>
    <w:rsid w:val="00DE7B21"/>
    <w:rsid w:val="00DF221B"/>
    <w:rsid w:val="00DF28B2"/>
    <w:rsid w:val="00DF414F"/>
    <w:rsid w:val="00DF4256"/>
    <w:rsid w:val="00DF596E"/>
    <w:rsid w:val="00DF7DD5"/>
    <w:rsid w:val="00E00262"/>
    <w:rsid w:val="00E0387D"/>
    <w:rsid w:val="00E05D92"/>
    <w:rsid w:val="00E06476"/>
    <w:rsid w:val="00E142FE"/>
    <w:rsid w:val="00E152A2"/>
    <w:rsid w:val="00E1550C"/>
    <w:rsid w:val="00E166D1"/>
    <w:rsid w:val="00E17635"/>
    <w:rsid w:val="00E17C1B"/>
    <w:rsid w:val="00E17D7D"/>
    <w:rsid w:val="00E204B9"/>
    <w:rsid w:val="00E20D16"/>
    <w:rsid w:val="00E21C87"/>
    <w:rsid w:val="00E22244"/>
    <w:rsid w:val="00E22D0E"/>
    <w:rsid w:val="00E2325C"/>
    <w:rsid w:val="00E245C1"/>
    <w:rsid w:val="00E24823"/>
    <w:rsid w:val="00E25758"/>
    <w:rsid w:val="00E26447"/>
    <w:rsid w:val="00E307CC"/>
    <w:rsid w:val="00E32139"/>
    <w:rsid w:val="00E33C54"/>
    <w:rsid w:val="00E33E3A"/>
    <w:rsid w:val="00E34CEB"/>
    <w:rsid w:val="00E357C7"/>
    <w:rsid w:val="00E35870"/>
    <w:rsid w:val="00E35BF4"/>
    <w:rsid w:val="00E3784E"/>
    <w:rsid w:val="00E40277"/>
    <w:rsid w:val="00E4184D"/>
    <w:rsid w:val="00E422D0"/>
    <w:rsid w:val="00E4377A"/>
    <w:rsid w:val="00E44F51"/>
    <w:rsid w:val="00E47CAD"/>
    <w:rsid w:val="00E513BF"/>
    <w:rsid w:val="00E51D52"/>
    <w:rsid w:val="00E53F86"/>
    <w:rsid w:val="00E54536"/>
    <w:rsid w:val="00E54FA4"/>
    <w:rsid w:val="00E56FB8"/>
    <w:rsid w:val="00E60F04"/>
    <w:rsid w:val="00E62887"/>
    <w:rsid w:val="00E63F52"/>
    <w:rsid w:val="00E644FA"/>
    <w:rsid w:val="00E645B0"/>
    <w:rsid w:val="00E64A84"/>
    <w:rsid w:val="00E65787"/>
    <w:rsid w:val="00E662A2"/>
    <w:rsid w:val="00E675D7"/>
    <w:rsid w:val="00E678A3"/>
    <w:rsid w:val="00E67EC3"/>
    <w:rsid w:val="00E71FB0"/>
    <w:rsid w:val="00E72DBB"/>
    <w:rsid w:val="00E73D28"/>
    <w:rsid w:val="00E7546E"/>
    <w:rsid w:val="00E76F3F"/>
    <w:rsid w:val="00E77872"/>
    <w:rsid w:val="00E82466"/>
    <w:rsid w:val="00E835CC"/>
    <w:rsid w:val="00E84CAC"/>
    <w:rsid w:val="00E850C8"/>
    <w:rsid w:val="00E879D2"/>
    <w:rsid w:val="00E908FB"/>
    <w:rsid w:val="00E91518"/>
    <w:rsid w:val="00E94731"/>
    <w:rsid w:val="00E95C5B"/>
    <w:rsid w:val="00E9699A"/>
    <w:rsid w:val="00E97F51"/>
    <w:rsid w:val="00EA192D"/>
    <w:rsid w:val="00EA2D97"/>
    <w:rsid w:val="00EA6F6B"/>
    <w:rsid w:val="00EA6F76"/>
    <w:rsid w:val="00EA6FB1"/>
    <w:rsid w:val="00EA7EE4"/>
    <w:rsid w:val="00EB2DF7"/>
    <w:rsid w:val="00EB3424"/>
    <w:rsid w:val="00EB34D8"/>
    <w:rsid w:val="00EB376B"/>
    <w:rsid w:val="00EB390F"/>
    <w:rsid w:val="00EB41DA"/>
    <w:rsid w:val="00EB7998"/>
    <w:rsid w:val="00EC026C"/>
    <w:rsid w:val="00EC2201"/>
    <w:rsid w:val="00EC3CC3"/>
    <w:rsid w:val="00EC3CFD"/>
    <w:rsid w:val="00EC4FC5"/>
    <w:rsid w:val="00EC6992"/>
    <w:rsid w:val="00ED05CA"/>
    <w:rsid w:val="00ED1C61"/>
    <w:rsid w:val="00ED2B48"/>
    <w:rsid w:val="00ED2E42"/>
    <w:rsid w:val="00ED56E5"/>
    <w:rsid w:val="00ED6262"/>
    <w:rsid w:val="00ED776B"/>
    <w:rsid w:val="00ED79BE"/>
    <w:rsid w:val="00ED7C20"/>
    <w:rsid w:val="00EE04E4"/>
    <w:rsid w:val="00EE096F"/>
    <w:rsid w:val="00EE0ECB"/>
    <w:rsid w:val="00EE227E"/>
    <w:rsid w:val="00EE2C65"/>
    <w:rsid w:val="00EE2D52"/>
    <w:rsid w:val="00EE5AB5"/>
    <w:rsid w:val="00EE5B6B"/>
    <w:rsid w:val="00EE6D0C"/>
    <w:rsid w:val="00EF12A6"/>
    <w:rsid w:val="00EF453B"/>
    <w:rsid w:val="00EF69D2"/>
    <w:rsid w:val="00EF79BB"/>
    <w:rsid w:val="00F00C6C"/>
    <w:rsid w:val="00F017EA"/>
    <w:rsid w:val="00F01E93"/>
    <w:rsid w:val="00F02092"/>
    <w:rsid w:val="00F02992"/>
    <w:rsid w:val="00F0332A"/>
    <w:rsid w:val="00F0752A"/>
    <w:rsid w:val="00F10D12"/>
    <w:rsid w:val="00F20B3E"/>
    <w:rsid w:val="00F211EF"/>
    <w:rsid w:val="00F30D3F"/>
    <w:rsid w:val="00F3296E"/>
    <w:rsid w:val="00F349E0"/>
    <w:rsid w:val="00F360FA"/>
    <w:rsid w:val="00F3748B"/>
    <w:rsid w:val="00F378A5"/>
    <w:rsid w:val="00F41305"/>
    <w:rsid w:val="00F41D47"/>
    <w:rsid w:val="00F438B1"/>
    <w:rsid w:val="00F4424C"/>
    <w:rsid w:val="00F44949"/>
    <w:rsid w:val="00F44954"/>
    <w:rsid w:val="00F454FB"/>
    <w:rsid w:val="00F45530"/>
    <w:rsid w:val="00F4670C"/>
    <w:rsid w:val="00F46B75"/>
    <w:rsid w:val="00F470BB"/>
    <w:rsid w:val="00F4758B"/>
    <w:rsid w:val="00F50B50"/>
    <w:rsid w:val="00F51DD8"/>
    <w:rsid w:val="00F52420"/>
    <w:rsid w:val="00F532A7"/>
    <w:rsid w:val="00F566BC"/>
    <w:rsid w:val="00F6068C"/>
    <w:rsid w:val="00F62DC2"/>
    <w:rsid w:val="00F63CB2"/>
    <w:rsid w:val="00F6625A"/>
    <w:rsid w:val="00F6690F"/>
    <w:rsid w:val="00F67DD9"/>
    <w:rsid w:val="00F715FE"/>
    <w:rsid w:val="00F71EB4"/>
    <w:rsid w:val="00F76500"/>
    <w:rsid w:val="00F76769"/>
    <w:rsid w:val="00F77FF1"/>
    <w:rsid w:val="00F816D0"/>
    <w:rsid w:val="00F825A2"/>
    <w:rsid w:val="00F86C02"/>
    <w:rsid w:val="00F870DE"/>
    <w:rsid w:val="00F9083E"/>
    <w:rsid w:val="00F94483"/>
    <w:rsid w:val="00F95AFE"/>
    <w:rsid w:val="00F97F5B"/>
    <w:rsid w:val="00FA05ED"/>
    <w:rsid w:val="00FA0FD9"/>
    <w:rsid w:val="00FA37BA"/>
    <w:rsid w:val="00FA38DB"/>
    <w:rsid w:val="00FA4A91"/>
    <w:rsid w:val="00FA508A"/>
    <w:rsid w:val="00FA530D"/>
    <w:rsid w:val="00FA6804"/>
    <w:rsid w:val="00FA6D27"/>
    <w:rsid w:val="00FA6F5C"/>
    <w:rsid w:val="00FA7275"/>
    <w:rsid w:val="00FB01C0"/>
    <w:rsid w:val="00FB1E6C"/>
    <w:rsid w:val="00FB58B3"/>
    <w:rsid w:val="00FC107F"/>
    <w:rsid w:val="00FC155A"/>
    <w:rsid w:val="00FC1B15"/>
    <w:rsid w:val="00FC1FFF"/>
    <w:rsid w:val="00FC3F25"/>
    <w:rsid w:val="00FC4F38"/>
    <w:rsid w:val="00FC5AA5"/>
    <w:rsid w:val="00FC669B"/>
    <w:rsid w:val="00FC67DB"/>
    <w:rsid w:val="00FC680C"/>
    <w:rsid w:val="00FC6F49"/>
    <w:rsid w:val="00FC7398"/>
    <w:rsid w:val="00FC7E56"/>
    <w:rsid w:val="00FC7F8D"/>
    <w:rsid w:val="00FD15EC"/>
    <w:rsid w:val="00FD2A61"/>
    <w:rsid w:val="00FD6C2C"/>
    <w:rsid w:val="00FD70DA"/>
    <w:rsid w:val="00FE15C6"/>
    <w:rsid w:val="00FE2064"/>
    <w:rsid w:val="00FE46D2"/>
    <w:rsid w:val="00FE59C1"/>
    <w:rsid w:val="00FF0080"/>
    <w:rsid w:val="00FF0108"/>
    <w:rsid w:val="00FF1D27"/>
    <w:rsid w:val="00FF2035"/>
    <w:rsid w:val="00FF274A"/>
    <w:rsid w:val="00FF2949"/>
    <w:rsid w:val="00FF4240"/>
    <w:rsid w:val="00FF59E3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8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CC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0C86"/>
    <w:pPr>
      <w:keepNext/>
      <w:widowControl w:val="0"/>
      <w:jc w:val="center"/>
      <w:outlineLvl w:val="2"/>
    </w:pPr>
    <w:rPr>
      <w:rFonts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30C86"/>
    <w:pPr>
      <w:keepNext/>
      <w:widowControl w:val="0"/>
      <w:ind w:firstLine="567"/>
      <w:outlineLvl w:val="4"/>
    </w:pPr>
    <w:rPr>
      <w:rFonts w:cs="Times New Roman"/>
      <w:cap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09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D4E"/>
    <w:rPr>
      <w:rFonts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21">
    <w:name w:val="Основной текст 21"/>
    <w:basedOn w:val="Normal"/>
    <w:uiPriority w:val="99"/>
    <w:rsid w:val="00930C86"/>
    <w:pPr>
      <w:widowControl w:val="0"/>
      <w:ind w:firstLine="567"/>
      <w:jc w:val="both"/>
    </w:pPr>
    <w:rPr>
      <w:rFonts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30C86"/>
    <w:pPr>
      <w:tabs>
        <w:tab w:val="left" w:pos="-2835"/>
      </w:tabs>
      <w:jc w:val="both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09F6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C567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30D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9F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0D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9F6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D63BD3"/>
  </w:style>
  <w:style w:type="paragraph" w:styleId="BalloonText">
    <w:name w:val="Balloon Text"/>
    <w:basedOn w:val="Normal"/>
    <w:link w:val="BalloonTextChar"/>
    <w:uiPriority w:val="99"/>
    <w:semiHidden/>
    <w:rsid w:val="00CA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F6"/>
    <w:rPr>
      <w:sz w:val="0"/>
      <w:szCs w:val="0"/>
    </w:rPr>
  </w:style>
  <w:style w:type="paragraph" w:customStyle="1" w:styleId="2">
    <w:name w:val="заголовок 2"/>
    <w:basedOn w:val="Normal"/>
    <w:next w:val="Normal"/>
    <w:uiPriority w:val="99"/>
    <w:rsid w:val="00EC3CC3"/>
    <w:pPr>
      <w:keepNext/>
      <w:overflowPunct/>
      <w:autoSpaceDE/>
      <w:autoSpaceDN/>
      <w:adjustRightInd/>
      <w:spacing w:line="360" w:lineRule="auto"/>
      <w:jc w:val="center"/>
      <w:textAlignment w:val="auto"/>
    </w:pPr>
    <w:rPr>
      <w:rFonts w:cs="Times New Roman"/>
      <w:b/>
      <w:bCs/>
      <w:sz w:val="29"/>
      <w:szCs w:val="29"/>
      <w:lang w:val="be-BY"/>
    </w:rPr>
  </w:style>
  <w:style w:type="paragraph" w:customStyle="1" w:styleId="ConsPlusNormal">
    <w:name w:val="ConsPlusNormal"/>
    <w:uiPriority w:val="99"/>
    <w:rsid w:val="008A506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11558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15587"/>
    <w:rPr>
      <w:rFonts w:cs="Times New Roman"/>
      <w:color w:val="800080"/>
      <w:u w:val="single"/>
    </w:rPr>
  </w:style>
  <w:style w:type="paragraph" w:customStyle="1" w:styleId="CharChar">
    <w:name w:val="Char Char"/>
    <w:basedOn w:val="Normal"/>
    <w:uiPriority w:val="99"/>
    <w:rsid w:val="009852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946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newncpi0">
    <w:name w:val="newncpi0"/>
    <w:basedOn w:val="Normal"/>
    <w:uiPriority w:val="99"/>
    <w:rsid w:val="00986278"/>
    <w:pPr>
      <w:overflowPunct/>
      <w:autoSpaceDE/>
      <w:autoSpaceDN/>
      <w:adjustRightInd/>
      <w:jc w:val="both"/>
      <w:textAlignment w:val="auto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E64A8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09F6"/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Normal"/>
    <w:uiPriority w:val="99"/>
    <w:rsid w:val="007D092D"/>
    <w:pPr>
      <w:overflowPunct/>
      <w:autoSpaceDE/>
      <w:autoSpaceDN/>
      <w:adjustRightInd/>
      <w:ind w:firstLine="567"/>
      <w:jc w:val="both"/>
      <w:textAlignment w:val="auto"/>
    </w:pPr>
    <w:rPr>
      <w:rFonts w:cs="Times New Roman"/>
    </w:rPr>
  </w:style>
  <w:style w:type="paragraph" w:customStyle="1" w:styleId="point">
    <w:name w:val="point"/>
    <w:basedOn w:val="Normal"/>
    <w:uiPriority w:val="99"/>
    <w:rsid w:val="007D092D"/>
    <w:pPr>
      <w:overflowPunct/>
      <w:autoSpaceDE/>
      <w:autoSpaceDN/>
      <w:adjustRightInd/>
      <w:ind w:firstLine="567"/>
      <w:jc w:val="both"/>
      <w:textAlignment w:val="auto"/>
    </w:pPr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354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35422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99"/>
    <w:qFormat/>
    <w:rsid w:val="00FE59C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240</Words>
  <Characters>1772</Characters>
  <Application>Microsoft Office Outlook</Application>
  <DocSecurity>0</DocSecurity>
  <Lines>0</Lines>
  <Paragraphs>0</Paragraphs>
  <ScaleCrop>false</ScaleCrop>
  <Company>ИВЦ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subject/>
  <dc:creator>Олег Леонидович</dc:creator>
  <cp:keywords/>
  <dc:description/>
  <cp:lastModifiedBy>Brilevich_LP</cp:lastModifiedBy>
  <cp:revision>12</cp:revision>
  <cp:lastPrinted>2017-01-30T10:19:00Z</cp:lastPrinted>
  <dcterms:created xsi:type="dcterms:W3CDTF">2017-01-24T09:02:00Z</dcterms:created>
  <dcterms:modified xsi:type="dcterms:W3CDTF">2017-02-08T11:59:00Z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