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1A" w:rsidRPr="0014601A" w:rsidRDefault="0014601A" w:rsidP="00E2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СООБЩЕНИЕ</w:t>
      </w:r>
    </w:p>
    <w:p w:rsidR="0014601A" w:rsidRDefault="0014601A" w:rsidP="00E255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результате проведения электронного аукциона</w:t>
      </w:r>
    </w:p>
    <w:p w:rsidR="005B7833" w:rsidRPr="000A3B78" w:rsidRDefault="006D27AF" w:rsidP="00E2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begin">
          <w:ffData>
            <w:name w:val="AU_Name"/>
            <w:enabled/>
            <w:calcOnExit w:val="0"/>
            <w:textInput>
              <w:maxLength w:val="1"/>
            </w:textInput>
          </w:ffData>
        </w:fldChar>
      </w:r>
      <w:bookmarkStart w:id="0" w:name="AU_Name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t>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end"/>
      </w:r>
      <w:bookmarkEnd w:id="0"/>
      <w:proofErr w:type="spellStart"/>
      <w:r w:rsidR="003809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БелМТ</w:t>
      </w:r>
      <w:proofErr w:type="spellEnd"/>
      <w:r w:rsidR="003809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№341/17-ЭА «Оборудование и приспособления для офтальмологического кабинета»</w:t>
      </w:r>
    </w:p>
    <w:p w:rsidR="0014601A" w:rsidRPr="0014601A" w:rsidRDefault="0014601A" w:rsidP="00E2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01A" w:rsidRDefault="0014601A" w:rsidP="00E2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 процедуры государственной закупки</w:t>
      </w:r>
      <w:r w:rsidR="005B7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B7833" w:rsidRPr="00A9065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электронный аукцион</w:t>
      </w:r>
    </w:p>
    <w:p w:rsidR="00A9065C" w:rsidRPr="0014601A" w:rsidRDefault="00A9065C" w:rsidP="00E2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5BB" w:rsidRPr="00F90B72" w:rsidRDefault="003C43A3" w:rsidP="00E255BB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</w:t>
      </w:r>
      <w:r w:rsidR="0014601A" w:rsidRPr="001460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Сведения о заказчике (организаторе и/или операторе электронной торговой площадке):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84"/>
      </w:tblGrid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1.1. Полное наименование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УП «</w:t>
            </w: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Белмедтехника</w:t>
            </w:r>
            <w:proofErr w:type="spellEnd"/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Беларусь, г. Минск, </w:t>
            </w:r>
          </w:p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220007, ул. Могилевская, 16, корп. 4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УНП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100027309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1.4. Фамилия, собственное имя, отчество (при наличии)</w:t>
            </w:r>
            <w:r w:rsidRPr="0018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Лазарев</w:t>
            </w:r>
            <w:proofErr w:type="spellEnd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Юрий</w:t>
            </w:r>
            <w:proofErr w:type="spellEnd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Витальевич</w:t>
            </w:r>
            <w:proofErr w:type="spellEnd"/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B61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+375 17 22</w:t>
            </w:r>
            <w:r w:rsidR="00B617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 14 80</w:t>
            </w:r>
          </w:p>
        </w:tc>
      </w:tr>
      <w:tr w:rsidR="004504D5" w:rsidRPr="00F8511F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1.6.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180397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zakupki@belmt.com</w:t>
              </w:r>
            </w:hyperlink>
          </w:p>
        </w:tc>
      </w:tr>
    </w:tbl>
    <w:p w:rsidR="004504D5" w:rsidRPr="006D27AF" w:rsidRDefault="004504D5" w:rsidP="00E25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504D5" w:rsidRPr="00F90B72" w:rsidRDefault="00180397" w:rsidP="004504D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3C43A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14601A" w:rsidRPr="001460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Сведения о процедуре государственной закупки: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80"/>
      </w:tblGrid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 У</w:t>
            </w: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никальный регистрационный номер приглашения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0A3B78" w:rsidRDefault="006D27AF" w:rsidP="000A3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AU_Number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AU_Number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"/>
            <w:r w:rsidR="0038096D">
              <w:rPr>
                <w:rFonts w:ascii="Times New Roman" w:hAnsi="Times New Roman"/>
                <w:b/>
                <w:sz w:val="24"/>
                <w:szCs w:val="24"/>
              </w:rPr>
              <w:t>AU20170422103555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 Д</w:t>
            </w: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 размещения приглашения на официальном сайте (электронной торговой площадке)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0A3B78" w:rsidRDefault="006D27AF" w:rsidP="000A3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AU_Date_Start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AU_Date_Start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  <w:r w:rsidR="0038096D">
              <w:rPr>
                <w:rFonts w:ascii="Times New Roman" w:hAnsi="Times New Roman"/>
                <w:b/>
                <w:sz w:val="24"/>
                <w:szCs w:val="24"/>
              </w:rPr>
              <w:t>22.04.2017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 Иные сведения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39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4504D5" w:rsidRPr="00F90B72" w:rsidRDefault="004504D5" w:rsidP="00450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1A" w:rsidRPr="00180397" w:rsidRDefault="00180397" w:rsidP="001803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 результате процедуры государственной закупки:</w:t>
      </w:r>
    </w:p>
    <w:p w:rsidR="001F21A2" w:rsidRDefault="001F21A2" w:rsidP="001803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0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r w:rsidR="00180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ведения о лотах:</w:t>
      </w:r>
    </w:p>
    <w:p w:rsidR="00820516" w:rsidRDefault="00820516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E81" w:rsidRDefault="00750E81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GoBack"/>
      <w:bookmarkEnd w:id="3"/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3627"/>
        <w:gridCol w:w="1275"/>
        <w:gridCol w:w="1985"/>
        <w:gridCol w:w="1979"/>
      </w:tblGrid>
      <w:tr w:rsidR="00F8511F" w:rsidTr="00F8511F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F8511F" w:rsidRDefault="00F8511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№ лота</w:t>
            </w:r>
          </w:p>
        </w:tc>
        <w:tc>
          <w:tcPr>
            <w:tcW w:w="1941" w:type="pct"/>
            <w:vAlign w:val="center"/>
            <w:hideMark/>
          </w:tcPr>
          <w:p w:rsidR="00F8511F" w:rsidRDefault="00F851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закупки</w:t>
            </w:r>
          </w:p>
        </w:tc>
        <w:tc>
          <w:tcPr>
            <w:tcW w:w="682" w:type="pct"/>
            <w:vAlign w:val="center"/>
            <w:hideMark/>
          </w:tcPr>
          <w:p w:rsidR="00F8511F" w:rsidRDefault="00F851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062" w:type="pct"/>
            <w:vAlign w:val="center"/>
            <w:hideMark/>
          </w:tcPr>
          <w:p w:rsidR="00F8511F" w:rsidRDefault="00F8511F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Подано/</w:t>
            </w:r>
            <w:r>
              <w:rPr>
                <w:b/>
                <w:bCs/>
              </w:rPr>
              <w:br/>
              <w:t>зарегистрировано/</w:t>
            </w:r>
            <w:r>
              <w:rPr>
                <w:b/>
                <w:bCs/>
              </w:rPr>
              <w:br/>
              <w:t>допущено предложений</w:t>
            </w:r>
          </w:p>
        </w:tc>
        <w:tc>
          <w:tcPr>
            <w:tcW w:w="1059" w:type="pct"/>
            <w:vAlign w:val="center"/>
            <w:hideMark/>
          </w:tcPr>
          <w:p w:rsidR="00F8511F" w:rsidRDefault="00F851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Состояние</w:t>
            </w:r>
          </w:p>
        </w:tc>
      </w:tr>
      <w:tr w:rsidR="00F8511F" w:rsidTr="00F85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F8511F" w:rsidRDefault="00F8511F">
            <w:r>
              <w:t>1</w:t>
            </w:r>
          </w:p>
        </w:tc>
        <w:tc>
          <w:tcPr>
            <w:tcW w:w="1941" w:type="pct"/>
            <w:vAlign w:val="center"/>
            <w:hideMark/>
          </w:tcPr>
          <w:p w:rsidR="00F8511F" w:rsidRDefault="00F8511F">
            <w:hyperlink r:id="rId7" w:tooltip="просмотреть" w:history="1">
              <w:proofErr w:type="spellStart"/>
              <w:r>
                <w:rPr>
                  <w:rStyle w:val="a6"/>
                </w:rPr>
                <w:t>Фундус</w:t>
              </w:r>
              <w:proofErr w:type="spellEnd"/>
              <w:r>
                <w:rPr>
                  <w:rStyle w:val="a6"/>
                </w:rPr>
                <w:t>-линзы</w:t>
              </w:r>
            </w:hyperlink>
          </w:p>
        </w:tc>
        <w:tc>
          <w:tcPr>
            <w:tcW w:w="682" w:type="pct"/>
            <w:vAlign w:val="center"/>
            <w:hideMark/>
          </w:tcPr>
          <w:p w:rsidR="00F8511F" w:rsidRDefault="00F8511F"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  <w:tc>
          <w:tcPr>
            <w:tcW w:w="1062" w:type="pct"/>
            <w:vAlign w:val="center"/>
            <w:hideMark/>
          </w:tcPr>
          <w:p w:rsidR="00F8511F" w:rsidRDefault="00F8511F">
            <w:r>
              <w:t>1/1/0</w:t>
            </w:r>
          </w:p>
        </w:tc>
        <w:tc>
          <w:tcPr>
            <w:tcW w:w="1059" w:type="pct"/>
            <w:vAlign w:val="center"/>
            <w:hideMark/>
          </w:tcPr>
          <w:p w:rsidR="00F8511F" w:rsidRDefault="00F8511F">
            <w:r>
              <w:rPr>
                <w:rStyle w:val="labelcontenttrue"/>
              </w:rPr>
              <w:t>несостоявшийся (менее 2-х участников)</w:t>
            </w:r>
          </w:p>
        </w:tc>
      </w:tr>
      <w:tr w:rsidR="00F8511F" w:rsidTr="00F85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F8511F" w:rsidRDefault="00F8511F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941" w:type="pct"/>
            <w:vAlign w:val="center"/>
            <w:hideMark/>
          </w:tcPr>
          <w:p w:rsidR="00F8511F" w:rsidRDefault="00F8511F">
            <w:hyperlink r:id="rId8" w:tooltip="просмотреть" w:history="1">
              <w:r>
                <w:rPr>
                  <w:rStyle w:val="a6"/>
                </w:rPr>
                <w:t>Стойки-опоры (подставки под локоть врача-офтальмолога для работы со щелевой лампой)</w:t>
              </w:r>
            </w:hyperlink>
          </w:p>
        </w:tc>
        <w:tc>
          <w:tcPr>
            <w:tcW w:w="682" w:type="pct"/>
            <w:vAlign w:val="center"/>
            <w:hideMark/>
          </w:tcPr>
          <w:p w:rsidR="00F8511F" w:rsidRDefault="00F8511F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1062" w:type="pct"/>
            <w:vAlign w:val="center"/>
            <w:hideMark/>
          </w:tcPr>
          <w:p w:rsidR="00F8511F" w:rsidRDefault="00F8511F">
            <w:r>
              <w:t>0/0/0</w:t>
            </w:r>
          </w:p>
        </w:tc>
        <w:tc>
          <w:tcPr>
            <w:tcW w:w="1059" w:type="pct"/>
            <w:vAlign w:val="center"/>
            <w:hideMark/>
          </w:tcPr>
          <w:p w:rsidR="00F8511F" w:rsidRDefault="00F8511F">
            <w:r>
              <w:rPr>
                <w:rStyle w:val="labelcontenttrue"/>
              </w:rPr>
              <w:t>несостоявшийся (менее 2-х участников)</w:t>
            </w:r>
          </w:p>
        </w:tc>
      </w:tr>
      <w:tr w:rsidR="00F8511F" w:rsidTr="00F85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F8511F" w:rsidRDefault="00F8511F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941" w:type="pct"/>
            <w:vAlign w:val="center"/>
            <w:hideMark/>
          </w:tcPr>
          <w:p w:rsidR="00F8511F" w:rsidRDefault="00F8511F">
            <w:hyperlink r:id="rId9" w:tooltip="просмотреть" w:history="1">
              <w:r>
                <w:rPr>
                  <w:rStyle w:val="a6"/>
                </w:rPr>
                <w:t>Таблицы для исследования остроты зрения вблизи, вдаль</w:t>
              </w:r>
            </w:hyperlink>
          </w:p>
        </w:tc>
        <w:tc>
          <w:tcPr>
            <w:tcW w:w="682" w:type="pct"/>
            <w:vAlign w:val="center"/>
            <w:hideMark/>
          </w:tcPr>
          <w:p w:rsidR="00F8511F" w:rsidRDefault="00F8511F">
            <w:r>
              <w:t xml:space="preserve">9 </w:t>
            </w:r>
            <w:proofErr w:type="spellStart"/>
            <w:r>
              <w:t>наим</w:t>
            </w:r>
            <w:proofErr w:type="spellEnd"/>
            <w:r>
              <w:t>.</w:t>
            </w:r>
          </w:p>
        </w:tc>
        <w:tc>
          <w:tcPr>
            <w:tcW w:w="1062" w:type="pct"/>
            <w:vAlign w:val="center"/>
            <w:hideMark/>
          </w:tcPr>
          <w:p w:rsidR="00F8511F" w:rsidRDefault="00F8511F">
            <w:r>
              <w:t>0/0/0</w:t>
            </w:r>
          </w:p>
        </w:tc>
        <w:tc>
          <w:tcPr>
            <w:tcW w:w="1059" w:type="pct"/>
            <w:vAlign w:val="center"/>
            <w:hideMark/>
          </w:tcPr>
          <w:p w:rsidR="00F8511F" w:rsidRDefault="00F8511F">
            <w:r>
              <w:rPr>
                <w:rStyle w:val="labelcontenttrue"/>
              </w:rPr>
              <w:t>несостоявшийся (менее 2-х участников)</w:t>
            </w:r>
          </w:p>
        </w:tc>
      </w:tr>
      <w:tr w:rsidR="00F8511F" w:rsidTr="00F85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F8511F" w:rsidRDefault="00F8511F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941" w:type="pct"/>
            <w:vAlign w:val="center"/>
            <w:hideMark/>
          </w:tcPr>
          <w:p w:rsidR="00F8511F" w:rsidRDefault="00F8511F">
            <w:hyperlink r:id="rId10" w:tooltip="просмотреть" w:history="1">
              <w:r>
                <w:rPr>
                  <w:rStyle w:val="a6"/>
                </w:rPr>
                <w:t>Оправа пробная, тест-линзы</w:t>
              </w:r>
            </w:hyperlink>
          </w:p>
        </w:tc>
        <w:tc>
          <w:tcPr>
            <w:tcW w:w="682" w:type="pct"/>
            <w:vAlign w:val="center"/>
            <w:hideMark/>
          </w:tcPr>
          <w:p w:rsidR="00F8511F" w:rsidRDefault="00F8511F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1062" w:type="pct"/>
            <w:vAlign w:val="center"/>
            <w:hideMark/>
          </w:tcPr>
          <w:p w:rsidR="00F8511F" w:rsidRDefault="00F8511F">
            <w:r>
              <w:t>0/0/0</w:t>
            </w:r>
          </w:p>
        </w:tc>
        <w:tc>
          <w:tcPr>
            <w:tcW w:w="1059" w:type="pct"/>
            <w:vAlign w:val="center"/>
            <w:hideMark/>
          </w:tcPr>
          <w:p w:rsidR="00F8511F" w:rsidRDefault="00F8511F">
            <w:r>
              <w:rPr>
                <w:rStyle w:val="labelcontenttrue"/>
              </w:rPr>
              <w:t>несостоявшийся (менее 2-х участников)</w:t>
            </w:r>
          </w:p>
        </w:tc>
      </w:tr>
      <w:tr w:rsidR="00F8511F" w:rsidTr="00F85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F8511F" w:rsidRDefault="00F8511F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941" w:type="pct"/>
            <w:vAlign w:val="center"/>
            <w:hideMark/>
          </w:tcPr>
          <w:p w:rsidR="00F8511F" w:rsidRDefault="00F8511F">
            <w:hyperlink r:id="rId11" w:tooltip="просмотреть" w:history="1">
              <w:r>
                <w:rPr>
                  <w:rStyle w:val="a6"/>
                </w:rPr>
                <w:t>Осветитель таблиц для определения остроты зрения</w:t>
              </w:r>
            </w:hyperlink>
          </w:p>
        </w:tc>
        <w:tc>
          <w:tcPr>
            <w:tcW w:w="682" w:type="pct"/>
            <w:vAlign w:val="center"/>
            <w:hideMark/>
          </w:tcPr>
          <w:p w:rsidR="00F8511F" w:rsidRDefault="00F8511F">
            <w:r>
              <w:t xml:space="preserve">2 </w:t>
            </w:r>
            <w:proofErr w:type="spellStart"/>
            <w:r>
              <w:t>наим</w:t>
            </w:r>
            <w:proofErr w:type="spellEnd"/>
            <w:r>
              <w:t>.</w:t>
            </w:r>
          </w:p>
        </w:tc>
        <w:tc>
          <w:tcPr>
            <w:tcW w:w="1062" w:type="pct"/>
            <w:vAlign w:val="center"/>
            <w:hideMark/>
          </w:tcPr>
          <w:p w:rsidR="00F8511F" w:rsidRDefault="00F8511F">
            <w:r>
              <w:t>1/1/0</w:t>
            </w:r>
          </w:p>
        </w:tc>
        <w:tc>
          <w:tcPr>
            <w:tcW w:w="1059" w:type="pct"/>
            <w:vAlign w:val="center"/>
            <w:hideMark/>
          </w:tcPr>
          <w:p w:rsidR="00F8511F" w:rsidRDefault="00F8511F">
            <w:r>
              <w:rPr>
                <w:rStyle w:val="labelcontenttrue"/>
              </w:rPr>
              <w:t>несостоявшийся (менее 2-х участников)</w:t>
            </w:r>
          </w:p>
        </w:tc>
      </w:tr>
      <w:tr w:rsidR="00F8511F" w:rsidTr="00F85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F8511F" w:rsidRDefault="00F8511F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941" w:type="pct"/>
            <w:vAlign w:val="center"/>
            <w:hideMark/>
          </w:tcPr>
          <w:p w:rsidR="00F8511F" w:rsidRDefault="00F8511F">
            <w:hyperlink r:id="rId12" w:tooltip="просмотреть" w:history="1">
              <w:r>
                <w:rPr>
                  <w:rStyle w:val="a6"/>
                </w:rPr>
                <w:t xml:space="preserve">Тонометр </w:t>
              </w:r>
              <w:proofErr w:type="spellStart"/>
              <w:r>
                <w:rPr>
                  <w:rStyle w:val="a6"/>
                </w:rPr>
                <w:t>Маклакова</w:t>
              </w:r>
              <w:proofErr w:type="spellEnd"/>
              <w:r>
                <w:rPr>
                  <w:rStyle w:val="a6"/>
                </w:rPr>
                <w:t xml:space="preserve"> для исследования внутриглазного давления</w:t>
              </w:r>
            </w:hyperlink>
          </w:p>
        </w:tc>
        <w:tc>
          <w:tcPr>
            <w:tcW w:w="682" w:type="pct"/>
            <w:vAlign w:val="center"/>
            <w:hideMark/>
          </w:tcPr>
          <w:p w:rsidR="00F8511F" w:rsidRDefault="00F8511F">
            <w:r>
              <w:t xml:space="preserve">6 </w:t>
            </w:r>
            <w:proofErr w:type="spellStart"/>
            <w:r>
              <w:t>шт</w:t>
            </w:r>
            <w:proofErr w:type="spellEnd"/>
          </w:p>
        </w:tc>
        <w:tc>
          <w:tcPr>
            <w:tcW w:w="1062" w:type="pct"/>
            <w:vAlign w:val="center"/>
            <w:hideMark/>
          </w:tcPr>
          <w:p w:rsidR="00F8511F" w:rsidRDefault="00F8511F">
            <w:r>
              <w:t>0/0/0</w:t>
            </w:r>
          </w:p>
        </w:tc>
        <w:tc>
          <w:tcPr>
            <w:tcW w:w="1059" w:type="pct"/>
            <w:vAlign w:val="center"/>
            <w:hideMark/>
          </w:tcPr>
          <w:p w:rsidR="00F8511F" w:rsidRDefault="00F8511F">
            <w:r>
              <w:rPr>
                <w:rStyle w:val="labelcontenttrue"/>
              </w:rPr>
              <w:t>несостоявшийся (менее 2-х участников)</w:t>
            </w:r>
          </w:p>
        </w:tc>
      </w:tr>
      <w:tr w:rsidR="00F8511F" w:rsidTr="00F85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F8511F" w:rsidRDefault="00F8511F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941" w:type="pct"/>
            <w:vAlign w:val="center"/>
            <w:hideMark/>
          </w:tcPr>
          <w:p w:rsidR="00F8511F" w:rsidRDefault="00F8511F">
            <w:hyperlink r:id="rId13" w:tooltip="просмотреть" w:history="1">
              <w:r>
                <w:rPr>
                  <w:rStyle w:val="a6"/>
                </w:rPr>
                <w:t>Полихроматические таблицы (</w:t>
              </w:r>
              <w:proofErr w:type="spellStart"/>
              <w:r>
                <w:rPr>
                  <w:rStyle w:val="a6"/>
                </w:rPr>
                <w:t>Рабкина</w:t>
              </w:r>
              <w:proofErr w:type="spellEnd"/>
              <w:r>
                <w:rPr>
                  <w:rStyle w:val="a6"/>
                </w:rPr>
                <w:t>)</w:t>
              </w:r>
            </w:hyperlink>
          </w:p>
        </w:tc>
        <w:tc>
          <w:tcPr>
            <w:tcW w:w="682" w:type="pct"/>
            <w:vAlign w:val="center"/>
            <w:hideMark/>
          </w:tcPr>
          <w:p w:rsidR="00F8511F" w:rsidRDefault="00F8511F"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  <w:tc>
          <w:tcPr>
            <w:tcW w:w="1062" w:type="pct"/>
            <w:vAlign w:val="center"/>
            <w:hideMark/>
          </w:tcPr>
          <w:p w:rsidR="00F8511F" w:rsidRDefault="00F8511F">
            <w:r>
              <w:t>0/0/0</w:t>
            </w:r>
          </w:p>
        </w:tc>
        <w:tc>
          <w:tcPr>
            <w:tcW w:w="1059" w:type="pct"/>
            <w:vAlign w:val="center"/>
            <w:hideMark/>
          </w:tcPr>
          <w:p w:rsidR="00F8511F" w:rsidRDefault="00F8511F">
            <w:r>
              <w:rPr>
                <w:rStyle w:val="labelcontenttrue"/>
              </w:rPr>
              <w:t>несостоявшийся (менее 2-х участников)</w:t>
            </w:r>
          </w:p>
        </w:tc>
      </w:tr>
      <w:tr w:rsidR="00F8511F" w:rsidTr="00F85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F8511F" w:rsidRDefault="00F8511F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941" w:type="pct"/>
            <w:vAlign w:val="center"/>
            <w:hideMark/>
          </w:tcPr>
          <w:p w:rsidR="00F8511F" w:rsidRDefault="00F8511F">
            <w:hyperlink r:id="rId14" w:tooltip="просмотреть" w:history="1">
              <w:r>
                <w:rPr>
                  <w:rStyle w:val="a6"/>
                </w:rPr>
                <w:t>Линза офтальмологическая асферическая</w:t>
              </w:r>
            </w:hyperlink>
          </w:p>
        </w:tc>
        <w:tc>
          <w:tcPr>
            <w:tcW w:w="682" w:type="pct"/>
            <w:vAlign w:val="center"/>
            <w:hideMark/>
          </w:tcPr>
          <w:p w:rsidR="00F8511F" w:rsidRDefault="00F8511F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1062" w:type="pct"/>
            <w:vAlign w:val="center"/>
            <w:hideMark/>
          </w:tcPr>
          <w:p w:rsidR="00F8511F" w:rsidRDefault="00F8511F">
            <w:r>
              <w:t>1/1/0</w:t>
            </w:r>
          </w:p>
        </w:tc>
        <w:tc>
          <w:tcPr>
            <w:tcW w:w="1059" w:type="pct"/>
            <w:vAlign w:val="center"/>
            <w:hideMark/>
          </w:tcPr>
          <w:p w:rsidR="00F8511F" w:rsidRDefault="00F8511F">
            <w:r>
              <w:rPr>
                <w:rStyle w:val="labelcontenttrue"/>
              </w:rPr>
              <w:t>несостоявшийся (менее 2-х участников)</w:t>
            </w:r>
          </w:p>
        </w:tc>
      </w:tr>
      <w:tr w:rsidR="00F8511F" w:rsidTr="00F85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F8511F" w:rsidRDefault="00F8511F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941" w:type="pct"/>
            <w:vAlign w:val="center"/>
            <w:hideMark/>
          </w:tcPr>
          <w:p w:rsidR="00F8511F" w:rsidRDefault="00F8511F">
            <w:hyperlink r:id="rId15" w:tooltip="просмотреть" w:history="1">
              <w:r>
                <w:rPr>
                  <w:rStyle w:val="a6"/>
                </w:rPr>
                <w:t>Набор пробных очковых линз большой с двумя универсальными оправами</w:t>
              </w:r>
            </w:hyperlink>
          </w:p>
        </w:tc>
        <w:tc>
          <w:tcPr>
            <w:tcW w:w="682" w:type="pct"/>
            <w:vAlign w:val="center"/>
            <w:hideMark/>
          </w:tcPr>
          <w:p w:rsidR="00F8511F" w:rsidRDefault="00F8511F">
            <w:r>
              <w:t>1 набор</w:t>
            </w:r>
          </w:p>
        </w:tc>
        <w:tc>
          <w:tcPr>
            <w:tcW w:w="1062" w:type="pct"/>
            <w:vAlign w:val="center"/>
            <w:hideMark/>
          </w:tcPr>
          <w:p w:rsidR="00F8511F" w:rsidRDefault="00F8511F">
            <w:r>
              <w:t>0/0/0</w:t>
            </w:r>
          </w:p>
        </w:tc>
        <w:tc>
          <w:tcPr>
            <w:tcW w:w="1059" w:type="pct"/>
            <w:vAlign w:val="center"/>
            <w:hideMark/>
          </w:tcPr>
          <w:p w:rsidR="00F8511F" w:rsidRDefault="00F8511F">
            <w:r>
              <w:rPr>
                <w:rStyle w:val="labelcontenttrue"/>
              </w:rPr>
              <w:t>несостоявшийся (менее 2-х участников)</w:t>
            </w:r>
          </w:p>
        </w:tc>
      </w:tr>
      <w:tr w:rsidR="00F8511F" w:rsidTr="00F85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F8511F" w:rsidRDefault="00F8511F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941" w:type="pct"/>
            <w:vAlign w:val="center"/>
            <w:hideMark/>
          </w:tcPr>
          <w:p w:rsidR="00F8511F" w:rsidRDefault="00F8511F">
            <w:hyperlink r:id="rId16" w:tooltip="просмотреть" w:history="1">
              <w:r>
                <w:rPr>
                  <w:rStyle w:val="a6"/>
                </w:rPr>
                <w:t>Оправа пробная универсальная ОПУ-01 или аналог</w:t>
              </w:r>
            </w:hyperlink>
          </w:p>
        </w:tc>
        <w:tc>
          <w:tcPr>
            <w:tcW w:w="682" w:type="pct"/>
            <w:vAlign w:val="center"/>
            <w:hideMark/>
          </w:tcPr>
          <w:p w:rsidR="00F8511F" w:rsidRDefault="00F8511F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1062" w:type="pct"/>
            <w:vAlign w:val="center"/>
            <w:hideMark/>
          </w:tcPr>
          <w:p w:rsidR="00F8511F" w:rsidRDefault="00F8511F">
            <w:r>
              <w:t>0/0/0</w:t>
            </w:r>
          </w:p>
        </w:tc>
        <w:tc>
          <w:tcPr>
            <w:tcW w:w="1059" w:type="pct"/>
            <w:vAlign w:val="center"/>
            <w:hideMark/>
          </w:tcPr>
          <w:p w:rsidR="00F8511F" w:rsidRDefault="00F8511F">
            <w:r>
              <w:rPr>
                <w:rStyle w:val="labelcontenttrue"/>
              </w:rPr>
              <w:t>несостоявшийся (менее 2-х участников)</w:t>
            </w:r>
          </w:p>
        </w:tc>
      </w:tr>
      <w:tr w:rsidR="00F8511F" w:rsidTr="00F85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F8511F" w:rsidRDefault="00F8511F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941" w:type="pct"/>
            <w:vAlign w:val="center"/>
            <w:hideMark/>
          </w:tcPr>
          <w:p w:rsidR="00F8511F" w:rsidRDefault="00F8511F">
            <w:hyperlink r:id="rId17" w:tooltip="просмотреть" w:history="1">
              <w:r>
                <w:rPr>
                  <w:rStyle w:val="a6"/>
                </w:rPr>
                <w:t>Набор пробных очковых линз</w:t>
              </w:r>
            </w:hyperlink>
          </w:p>
        </w:tc>
        <w:tc>
          <w:tcPr>
            <w:tcW w:w="682" w:type="pct"/>
            <w:vAlign w:val="center"/>
            <w:hideMark/>
          </w:tcPr>
          <w:p w:rsidR="00F8511F" w:rsidRDefault="00F8511F">
            <w:r>
              <w:t xml:space="preserve">1 </w:t>
            </w:r>
            <w:proofErr w:type="spellStart"/>
            <w:r>
              <w:t>компл</w:t>
            </w:r>
            <w:proofErr w:type="spellEnd"/>
          </w:p>
        </w:tc>
        <w:tc>
          <w:tcPr>
            <w:tcW w:w="1062" w:type="pct"/>
            <w:vAlign w:val="center"/>
            <w:hideMark/>
          </w:tcPr>
          <w:p w:rsidR="00F8511F" w:rsidRDefault="00F8511F">
            <w:r>
              <w:t>0/0/0</w:t>
            </w:r>
          </w:p>
        </w:tc>
        <w:tc>
          <w:tcPr>
            <w:tcW w:w="1059" w:type="pct"/>
            <w:vAlign w:val="center"/>
            <w:hideMark/>
          </w:tcPr>
          <w:p w:rsidR="00F8511F" w:rsidRDefault="00F8511F">
            <w:r>
              <w:rPr>
                <w:rStyle w:val="labelcontenttrue"/>
              </w:rPr>
              <w:t>несостоявшийся (менее 2-х участников)</w:t>
            </w:r>
          </w:p>
        </w:tc>
      </w:tr>
      <w:tr w:rsidR="00F8511F" w:rsidTr="00F85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F8511F" w:rsidRDefault="00F8511F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941" w:type="pct"/>
            <w:vAlign w:val="center"/>
            <w:hideMark/>
          </w:tcPr>
          <w:p w:rsidR="00F8511F" w:rsidRDefault="00F8511F">
            <w:hyperlink r:id="rId18" w:tooltip="просмотреть" w:history="1">
              <w:r>
                <w:rPr>
                  <w:rStyle w:val="a6"/>
                </w:rPr>
                <w:t>Набор линеек скиаскопических</w:t>
              </w:r>
            </w:hyperlink>
          </w:p>
        </w:tc>
        <w:tc>
          <w:tcPr>
            <w:tcW w:w="682" w:type="pct"/>
            <w:vAlign w:val="center"/>
            <w:hideMark/>
          </w:tcPr>
          <w:p w:rsidR="00F8511F" w:rsidRDefault="00F8511F">
            <w:r>
              <w:t xml:space="preserve">1 </w:t>
            </w:r>
            <w:proofErr w:type="spellStart"/>
            <w:r>
              <w:t>компл</w:t>
            </w:r>
            <w:proofErr w:type="spellEnd"/>
          </w:p>
        </w:tc>
        <w:tc>
          <w:tcPr>
            <w:tcW w:w="1062" w:type="pct"/>
            <w:vAlign w:val="center"/>
            <w:hideMark/>
          </w:tcPr>
          <w:p w:rsidR="00F8511F" w:rsidRDefault="00F8511F">
            <w:r>
              <w:t>0/0/0</w:t>
            </w:r>
          </w:p>
        </w:tc>
        <w:tc>
          <w:tcPr>
            <w:tcW w:w="1059" w:type="pct"/>
            <w:vAlign w:val="center"/>
            <w:hideMark/>
          </w:tcPr>
          <w:p w:rsidR="00F8511F" w:rsidRDefault="00F8511F">
            <w:r>
              <w:rPr>
                <w:rStyle w:val="labelcontenttrue"/>
              </w:rPr>
              <w:t>несостоявшийся (менее 2-х участников)</w:t>
            </w:r>
          </w:p>
        </w:tc>
      </w:tr>
      <w:tr w:rsidR="00F8511F" w:rsidTr="00F85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F8511F" w:rsidRDefault="00F8511F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41" w:type="pct"/>
            <w:vAlign w:val="center"/>
            <w:hideMark/>
          </w:tcPr>
          <w:p w:rsidR="00F8511F" w:rsidRDefault="00F8511F">
            <w:hyperlink r:id="rId19" w:tooltip="просмотреть" w:history="1">
              <w:proofErr w:type="spellStart"/>
              <w:r>
                <w:rPr>
                  <w:rStyle w:val="a6"/>
                </w:rPr>
                <w:t>Векорасширитель</w:t>
              </w:r>
              <w:proofErr w:type="spellEnd"/>
              <w:r>
                <w:rPr>
                  <w:rStyle w:val="a6"/>
                </w:rPr>
                <w:t xml:space="preserve"> </w:t>
              </w:r>
              <w:proofErr w:type="spellStart"/>
              <w:r>
                <w:rPr>
                  <w:rStyle w:val="a6"/>
                </w:rPr>
                <w:t>темпоральный</w:t>
              </w:r>
              <w:proofErr w:type="spellEnd"/>
              <w:r>
                <w:rPr>
                  <w:rStyle w:val="a6"/>
                </w:rPr>
                <w:t xml:space="preserve"> R-6220 или аналог</w:t>
              </w:r>
            </w:hyperlink>
          </w:p>
        </w:tc>
        <w:tc>
          <w:tcPr>
            <w:tcW w:w="682" w:type="pct"/>
            <w:vAlign w:val="center"/>
            <w:hideMark/>
          </w:tcPr>
          <w:p w:rsidR="00F8511F" w:rsidRDefault="00F8511F">
            <w:r>
              <w:t xml:space="preserve">20 </w:t>
            </w:r>
            <w:proofErr w:type="spellStart"/>
            <w:r>
              <w:t>шт</w:t>
            </w:r>
            <w:proofErr w:type="spellEnd"/>
          </w:p>
        </w:tc>
        <w:tc>
          <w:tcPr>
            <w:tcW w:w="1062" w:type="pct"/>
            <w:vAlign w:val="center"/>
            <w:hideMark/>
          </w:tcPr>
          <w:p w:rsidR="00F8511F" w:rsidRDefault="00F8511F">
            <w:r>
              <w:t>0/0/0</w:t>
            </w:r>
          </w:p>
        </w:tc>
        <w:tc>
          <w:tcPr>
            <w:tcW w:w="1059" w:type="pct"/>
            <w:vAlign w:val="center"/>
            <w:hideMark/>
          </w:tcPr>
          <w:p w:rsidR="00F8511F" w:rsidRDefault="00F8511F">
            <w:r>
              <w:rPr>
                <w:rStyle w:val="labelcontenttrue"/>
              </w:rPr>
              <w:t>несостоявшийся (менее 2-х участников)</w:t>
            </w:r>
          </w:p>
        </w:tc>
      </w:tr>
      <w:tr w:rsidR="00F8511F" w:rsidTr="00F85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F8511F" w:rsidRDefault="00F8511F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941" w:type="pct"/>
            <w:vAlign w:val="center"/>
            <w:hideMark/>
          </w:tcPr>
          <w:p w:rsidR="00F8511F" w:rsidRDefault="00F8511F">
            <w:hyperlink r:id="rId20" w:tooltip="просмотреть" w:history="1">
              <w:r>
                <w:rPr>
                  <w:rStyle w:val="a6"/>
                </w:rPr>
                <w:t>Оправа пробная</w:t>
              </w:r>
            </w:hyperlink>
          </w:p>
        </w:tc>
        <w:tc>
          <w:tcPr>
            <w:tcW w:w="682" w:type="pct"/>
            <w:vAlign w:val="center"/>
            <w:hideMark/>
          </w:tcPr>
          <w:p w:rsidR="00F8511F" w:rsidRDefault="00F8511F">
            <w:r>
              <w:t xml:space="preserve">4 </w:t>
            </w:r>
            <w:proofErr w:type="spellStart"/>
            <w:r>
              <w:t>шт</w:t>
            </w:r>
            <w:proofErr w:type="spellEnd"/>
          </w:p>
        </w:tc>
        <w:tc>
          <w:tcPr>
            <w:tcW w:w="1062" w:type="pct"/>
            <w:vAlign w:val="center"/>
            <w:hideMark/>
          </w:tcPr>
          <w:p w:rsidR="00F8511F" w:rsidRDefault="00F8511F">
            <w:r>
              <w:t>0/0/0</w:t>
            </w:r>
          </w:p>
        </w:tc>
        <w:tc>
          <w:tcPr>
            <w:tcW w:w="1059" w:type="pct"/>
            <w:vAlign w:val="center"/>
            <w:hideMark/>
          </w:tcPr>
          <w:p w:rsidR="00F8511F" w:rsidRDefault="00F8511F">
            <w:r>
              <w:rPr>
                <w:rStyle w:val="labelcontenttrue"/>
              </w:rPr>
              <w:t>несостоявшийся (менее 2-х участников)</w:t>
            </w:r>
          </w:p>
        </w:tc>
      </w:tr>
    </w:tbl>
    <w:p w:rsidR="00F05753" w:rsidRDefault="00F05753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01A" w:rsidRPr="006D27AF" w:rsidRDefault="001F21A2" w:rsidP="00180397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shd w:val="clear" w:color="auto" w:fill="FFFF00"/>
          <w:lang w:eastAsia="ru-RU"/>
        </w:rPr>
      </w:pPr>
      <w:r w:rsidRPr="00F90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 w:rsidRPr="00F90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признания 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процедуры государственной закупки несостоявшейся</w:t>
      </w:r>
      <w:r w:rsidR="005B7833" w:rsidRPr="005B783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fldChar w:fldCharType="begin">
          <w:ffData>
            <w:name w:val="AU_Date_End"/>
            <w:enabled/>
            <w:calcOnExit w:val="0"/>
            <w:textInput>
              <w:maxLength w:val="1"/>
            </w:textInput>
          </w:ffData>
        </w:fldChar>
      </w:r>
      <w:bookmarkStart w:id="4" w:name="AU_Date_End"/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instrText xml:space="preserve"> FORMTEXT </w:instrText>
      </w:r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r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fldChar w:fldCharType="separate"/>
      </w:r>
      <w:r w:rsidR="006D27AF"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  <w:lang w:eastAsia="ru-RU"/>
        </w:rPr>
        <w:t> </w:t>
      </w:r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fldChar w:fldCharType="end"/>
      </w:r>
      <w:bookmarkEnd w:id="4"/>
      <w:r w:rsidR="0038096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18.05.2017</w:t>
      </w:r>
      <w:r w:rsidR="006D27AF" w:rsidRP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1F21A2" w:rsidRPr="00F90B72" w:rsidRDefault="001F21A2" w:rsidP="001F21A2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00"/>
          <w:lang w:eastAsia="ru-RU"/>
        </w:rPr>
      </w:pPr>
    </w:p>
    <w:p w:rsidR="00424AE5" w:rsidRDefault="00424AE5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B0B" w:rsidRPr="0014601A" w:rsidRDefault="006C3B0B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3544"/>
      </w:tblGrid>
      <w:tr w:rsidR="00180397" w:rsidRPr="00180397" w:rsidTr="00180397">
        <w:tc>
          <w:tcPr>
            <w:tcW w:w="5103" w:type="dxa"/>
            <w:shd w:val="clear" w:color="auto" w:fill="auto"/>
          </w:tcPr>
          <w:p w:rsidR="00180397" w:rsidRPr="00180397" w:rsidRDefault="007E0962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180397"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аместитель</w:t>
            </w:r>
            <w:r w:rsidR="00180397"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7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0397"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генерального </w:t>
            </w:r>
            <w:r w:rsidR="00017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0397"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80397" w:rsidRPr="00180397" w:rsidRDefault="00180397" w:rsidP="009D3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 w:rsidR="007E09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17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3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Саковец</w:t>
            </w:r>
            <w:proofErr w:type="spellEnd"/>
          </w:p>
        </w:tc>
      </w:tr>
    </w:tbl>
    <w:p w:rsidR="0014601A" w:rsidRDefault="0014601A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4601A" w:rsidSect="00F0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F78CA"/>
    <w:multiLevelType w:val="multilevel"/>
    <w:tmpl w:val="D8246C1C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6D"/>
    <w:rsid w:val="0001748D"/>
    <w:rsid w:val="0006531A"/>
    <w:rsid w:val="000A3B78"/>
    <w:rsid w:val="0014601A"/>
    <w:rsid w:val="00180397"/>
    <w:rsid w:val="001F21A2"/>
    <w:rsid w:val="002956B2"/>
    <w:rsid w:val="0038096D"/>
    <w:rsid w:val="003C43A3"/>
    <w:rsid w:val="00424AE5"/>
    <w:rsid w:val="004504D5"/>
    <w:rsid w:val="005B7833"/>
    <w:rsid w:val="006C3B0B"/>
    <w:rsid w:val="006D27AF"/>
    <w:rsid w:val="0073579F"/>
    <w:rsid w:val="00750E81"/>
    <w:rsid w:val="007E0962"/>
    <w:rsid w:val="00820516"/>
    <w:rsid w:val="00932E6E"/>
    <w:rsid w:val="0094671D"/>
    <w:rsid w:val="009C676B"/>
    <w:rsid w:val="009D3B9F"/>
    <w:rsid w:val="00A67223"/>
    <w:rsid w:val="00A9065C"/>
    <w:rsid w:val="00B00851"/>
    <w:rsid w:val="00B61727"/>
    <w:rsid w:val="00BF57E3"/>
    <w:rsid w:val="00CD3C68"/>
    <w:rsid w:val="00D71C11"/>
    <w:rsid w:val="00E255BB"/>
    <w:rsid w:val="00E3209F"/>
    <w:rsid w:val="00F05753"/>
    <w:rsid w:val="00F81A7E"/>
    <w:rsid w:val="00F8511F"/>
    <w:rsid w:val="00F9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B852A-3F71-4F78-903C-0464EF88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4601A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uiPriority w:val="99"/>
    <w:rsid w:val="00E255BB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450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1748D"/>
  </w:style>
  <w:style w:type="character" w:customStyle="1" w:styleId="labelcontenttrue">
    <w:name w:val="labelcontenttrue"/>
    <w:basedOn w:val="a0"/>
    <w:rsid w:val="0001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96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akupki@belmt.com" TargetMode="Externa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%23Projects\1c\_&#1043;&#1077;&#1085;&#1077;&#1088;&#1072;&#1094;&#1080;&#1103;%20&#1089;&#1086;&#1086;&#1073;&#1097;&#1077;&#1085;&#1080;&#1081;%20&#1076;&#1083;&#1103;%20&#1041;&#1059;&#1058;&#1041;\Message-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7E44E-CEE2-48AE-910A-58E06E60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Message-template</Template>
  <TotalTime>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Links>
    <vt:vector size="6" baseType="variant">
      <vt:variant>
        <vt:i4>1966140</vt:i4>
      </vt:variant>
      <vt:variant>
        <vt:i4>3</vt:i4>
      </vt:variant>
      <vt:variant>
        <vt:i4>0</vt:i4>
      </vt:variant>
      <vt:variant>
        <vt:i4>5</vt:i4>
      </vt:variant>
      <vt:variant>
        <vt:lpwstr>mailto:zakupki@belmt.com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Лазарев</dc:creator>
  <cp:keywords/>
  <cp:lastModifiedBy>Елена Волкова</cp:lastModifiedBy>
  <cp:revision>2</cp:revision>
  <cp:lastPrinted>2014-11-22T06:06:00Z</cp:lastPrinted>
  <dcterms:created xsi:type="dcterms:W3CDTF">2017-10-24T13:53:00Z</dcterms:created>
  <dcterms:modified xsi:type="dcterms:W3CDTF">2017-11-11T08:41:00Z</dcterms:modified>
</cp:coreProperties>
</file>