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01A" w:rsidRPr="0014601A" w:rsidRDefault="0014601A" w:rsidP="00E255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СООБЩЕНИЕ</w:t>
      </w:r>
    </w:p>
    <w:p w:rsidR="0014601A" w:rsidRDefault="0014601A" w:rsidP="00E255B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6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результате проведения электронного аукциона</w:t>
      </w:r>
    </w:p>
    <w:p w:rsidR="005B7833" w:rsidRPr="000A3B78" w:rsidRDefault="006D27AF" w:rsidP="00E255B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fldChar w:fldCharType="begin">
          <w:ffData>
            <w:name w:val="AU_Name"/>
            <w:enabled/>
            <w:calcOnExit w:val="0"/>
            <w:textInput>
              <w:maxLength w:val="1"/>
            </w:textInput>
          </w:ffData>
        </w:fldChar>
      </w:r>
      <w:bookmarkStart w:id="0" w:name="AU_Name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t> 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fldChar w:fldCharType="end"/>
      </w:r>
      <w:bookmarkEnd w:id="0"/>
      <w:proofErr w:type="spellStart"/>
      <w:r w:rsidR="0032792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БелМТ</w:t>
      </w:r>
      <w:proofErr w:type="spellEnd"/>
      <w:r w:rsidR="0032792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№748/18-ЭА «Реагенты и расходные материалы для диагностики туберкулеза»</w:t>
      </w:r>
    </w:p>
    <w:p w:rsidR="0014601A" w:rsidRPr="0014601A" w:rsidRDefault="0014601A" w:rsidP="00E255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01A" w:rsidRDefault="0014601A" w:rsidP="00E255B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146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 процедуры государственной закупки</w:t>
      </w:r>
      <w:r w:rsidR="005B7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B7833" w:rsidRPr="00A9065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электронный аукцион</w:t>
      </w:r>
    </w:p>
    <w:p w:rsidR="00A9065C" w:rsidRPr="0014601A" w:rsidRDefault="00A9065C" w:rsidP="00E255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5BB" w:rsidRPr="00F90B72" w:rsidRDefault="003C43A3" w:rsidP="00E255BB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1. </w:t>
      </w:r>
      <w:r w:rsidR="0014601A" w:rsidRPr="001460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Сведения о заказчике (организаторе и/или операторе электронной торговой площадке):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4684"/>
      </w:tblGrid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 xml:space="preserve">1.1. Полное наименование 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180397" w:rsidRDefault="004504D5" w:rsidP="00180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УП «</w:t>
            </w:r>
            <w:proofErr w:type="spellStart"/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Белмедтехника</w:t>
            </w:r>
            <w:proofErr w:type="spellEnd"/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180397" w:rsidRDefault="004504D5" w:rsidP="00180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Беларусь, г. Минск, </w:t>
            </w:r>
          </w:p>
          <w:p w:rsidR="004504D5" w:rsidRPr="00180397" w:rsidRDefault="004504D5" w:rsidP="00180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220007, ул. Могилевская, 16, корп. 4</w:t>
            </w:r>
          </w:p>
        </w:tc>
      </w:tr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.3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УНП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180397" w:rsidRDefault="004504D5" w:rsidP="00180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100027309</w:t>
            </w:r>
          </w:p>
        </w:tc>
      </w:tr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1.4. Фамилия, собственное имя, отчество (при наличии)</w:t>
            </w:r>
            <w:r w:rsidRPr="00180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180397" w:rsidRDefault="004504D5" w:rsidP="00180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Лазарев</w:t>
            </w:r>
            <w:proofErr w:type="spellEnd"/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Юрий</w:t>
            </w:r>
            <w:proofErr w:type="spellEnd"/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Витальевич</w:t>
            </w:r>
            <w:proofErr w:type="spellEnd"/>
          </w:p>
        </w:tc>
      </w:tr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.5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180397" w:rsidRDefault="004504D5" w:rsidP="00B617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+375 17 22</w:t>
            </w:r>
            <w:r w:rsidR="00B6172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 xml:space="preserve"> 14 80</w:t>
            </w:r>
          </w:p>
        </w:tc>
      </w:tr>
      <w:tr w:rsidR="004504D5" w:rsidRPr="00D73830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1.6. 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180397" w:rsidRDefault="004504D5" w:rsidP="00180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180397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zakupki@belmt.com</w:t>
              </w:r>
            </w:hyperlink>
          </w:p>
        </w:tc>
      </w:tr>
    </w:tbl>
    <w:p w:rsidR="004504D5" w:rsidRPr="006D27AF" w:rsidRDefault="004504D5" w:rsidP="00E255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504D5" w:rsidRPr="00F90B72" w:rsidRDefault="00180397" w:rsidP="004504D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 w:rsidR="003C43A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 w:rsidR="0014601A" w:rsidRPr="001460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Сведения о процедуре государственной закупки: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80"/>
      </w:tblGrid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3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 У</w:t>
            </w:r>
            <w:r w:rsidRPr="00146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никальный регистрационный номер приглашения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0A3B78" w:rsidRDefault="006D27AF" w:rsidP="000A3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AU_Number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" w:name="AU_Number"/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1"/>
            <w:r w:rsidR="00327923">
              <w:rPr>
                <w:rFonts w:ascii="Times New Roman" w:hAnsi="Times New Roman"/>
                <w:b/>
                <w:sz w:val="24"/>
                <w:szCs w:val="24"/>
              </w:rPr>
              <w:t>AU20180820153658</w:t>
            </w:r>
          </w:p>
        </w:tc>
      </w:tr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3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2.2. Д</w:t>
            </w:r>
            <w:r w:rsidRPr="00146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ата размещения приглашения на официальном сайте (электронной торговой площадке)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0A3B78" w:rsidRDefault="006D27AF" w:rsidP="000A3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AU_Date_Start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" w:name="AU_Date_Start"/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2"/>
            <w:r w:rsidR="00327923">
              <w:rPr>
                <w:rFonts w:ascii="Times New Roman" w:hAnsi="Times New Roman"/>
                <w:b/>
                <w:sz w:val="24"/>
                <w:szCs w:val="24"/>
              </w:rPr>
              <w:t>20.08.2018</w:t>
            </w:r>
          </w:p>
        </w:tc>
      </w:tr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3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2.3. Иные сведения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180397" w:rsidRDefault="004504D5" w:rsidP="00180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39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4504D5" w:rsidRPr="00F90B72" w:rsidRDefault="004504D5" w:rsidP="004504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01A" w:rsidRPr="00180397" w:rsidRDefault="00180397" w:rsidP="001803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="0014601A" w:rsidRPr="00146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 о результате процедуры государственной закупки:</w:t>
      </w:r>
    </w:p>
    <w:p w:rsidR="001F21A2" w:rsidRDefault="001F21A2" w:rsidP="001803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0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 </w:t>
      </w:r>
      <w:r w:rsidR="001803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14601A" w:rsidRPr="00146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ведения о лотах: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3377"/>
        <w:gridCol w:w="1275"/>
        <w:gridCol w:w="1987"/>
        <w:gridCol w:w="2119"/>
      </w:tblGrid>
      <w:tr w:rsidR="00D73830" w:rsidRPr="00D73830" w:rsidTr="00D73830">
        <w:trPr>
          <w:tblHeader/>
          <w:tblCellSpacing w:w="0" w:type="dxa"/>
        </w:trPr>
        <w:tc>
          <w:tcPr>
            <w:tcW w:w="0" w:type="auto"/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830" w:rsidRPr="00D73830" w:rsidRDefault="00D73830" w:rsidP="00D73830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D73830"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  <w:lang w:eastAsia="ru-RU"/>
              </w:rPr>
              <w:t>№ лота</w:t>
            </w:r>
          </w:p>
        </w:tc>
        <w:tc>
          <w:tcPr>
            <w:tcW w:w="1807" w:type="pct"/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830" w:rsidRPr="00D73830" w:rsidRDefault="00D73830" w:rsidP="00D73830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D73830"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  <w:lang w:eastAsia="ru-RU"/>
              </w:rPr>
              <w:t>Наименование закупки</w:t>
            </w:r>
          </w:p>
        </w:tc>
        <w:tc>
          <w:tcPr>
            <w:tcW w:w="682" w:type="pct"/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830" w:rsidRPr="00D73830" w:rsidRDefault="00D73830" w:rsidP="00D73830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D73830"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  <w:lang w:eastAsia="ru-RU"/>
              </w:rPr>
              <w:t>Количество</w:t>
            </w:r>
          </w:p>
        </w:tc>
        <w:tc>
          <w:tcPr>
            <w:tcW w:w="1063" w:type="pct"/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830" w:rsidRPr="00D73830" w:rsidRDefault="00D73830" w:rsidP="00D73830">
            <w:pPr>
              <w:spacing w:before="150" w:after="24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D73830"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  <w:lang w:eastAsia="ru-RU"/>
              </w:rPr>
              <w:t>Подано/</w:t>
            </w:r>
            <w:r w:rsidRPr="00D73830"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  <w:lang w:eastAsia="ru-RU"/>
              </w:rPr>
              <w:br/>
              <w:t>зарегистрировано/</w:t>
            </w:r>
            <w:r w:rsidRPr="00D73830"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  <w:lang w:eastAsia="ru-RU"/>
              </w:rPr>
              <w:br/>
              <w:t>допущено предложений</w:t>
            </w:r>
          </w:p>
        </w:tc>
        <w:tc>
          <w:tcPr>
            <w:tcW w:w="1134" w:type="pct"/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3830" w:rsidRPr="00D73830" w:rsidRDefault="00D73830" w:rsidP="00D73830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D73830">
              <w:rPr>
                <w:rFonts w:ascii="Verdana" w:eastAsia="Times New Roman" w:hAnsi="Verdana"/>
                <w:b/>
                <w:bCs/>
                <w:color w:val="000000"/>
                <w:sz w:val="14"/>
                <w:szCs w:val="16"/>
                <w:lang w:eastAsia="ru-RU"/>
              </w:rPr>
              <w:t>Состояние</w:t>
            </w:r>
          </w:p>
        </w:tc>
      </w:tr>
      <w:tr w:rsidR="00D73830" w:rsidRPr="00D73830" w:rsidTr="00D73830">
        <w:trPr>
          <w:tblCellSpacing w:w="0" w:type="dxa"/>
        </w:trPr>
        <w:tc>
          <w:tcPr>
            <w:tcW w:w="0" w:type="auto"/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73830" w:rsidRPr="00D73830" w:rsidRDefault="00D73830" w:rsidP="00D73830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4"/>
                <w:szCs w:val="16"/>
                <w:lang w:eastAsia="ru-RU"/>
              </w:rPr>
            </w:pPr>
            <w:r w:rsidRPr="00D73830">
              <w:rPr>
                <w:rFonts w:ascii="Verdana" w:eastAsia="Times New Roman" w:hAnsi="Verdana"/>
                <w:color w:val="000000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1807" w:type="pct"/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73830" w:rsidRPr="00D73830" w:rsidRDefault="00D73830" w:rsidP="00D73830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4"/>
                <w:szCs w:val="16"/>
                <w:lang w:eastAsia="ru-RU"/>
              </w:rPr>
            </w:pPr>
            <w:hyperlink r:id="rId7" w:tooltip="просмотреть" w:history="1">
              <w:r w:rsidRPr="00D73830">
                <w:rPr>
                  <w:rFonts w:ascii="Verdana" w:eastAsia="Times New Roman" w:hAnsi="Verdana"/>
                  <w:color w:val="336600"/>
                  <w:sz w:val="14"/>
                  <w:szCs w:val="16"/>
                  <w:u w:val="single"/>
                  <w:lang w:eastAsia="ru-RU"/>
                </w:rPr>
                <w:t xml:space="preserve">Наборы реагентов для </w:t>
              </w:r>
              <w:proofErr w:type="spellStart"/>
              <w:r w:rsidRPr="00D73830">
                <w:rPr>
                  <w:rFonts w:ascii="Verdana" w:eastAsia="Times New Roman" w:hAnsi="Verdana"/>
                  <w:color w:val="336600"/>
                  <w:sz w:val="14"/>
                  <w:szCs w:val="16"/>
                  <w:u w:val="single"/>
                  <w:lang w:eastAsia="ru-RU"/>
                </w:rPr>
                <w:t>in</w:t>
              </w:r>
              <w:proofErr w:type="spellEnd"/>
              <w:r w:rsidRPr="00D73830">
                <w:rPr>
                  <w:rFonts w:ascii="Verdana" w:eastAsia="Times New Roman" w:hAnsi="Verdana"/>
                  <w:color w:val="336600"/>
                  <w:sz w:val="14"/>
                  <w:szCs w:val="16"/>
                  <w:u w:val="single"/>
                  <w:lang w:eastAsia="ru-RU"/>
                </w:rPr>
                <w:t xml:space="preserve"> </w:t>
              </w:r>
              <w:proofErr w:type="spellStart"/>
              <w:r w:rsidRPr="00D73830">
                <w:rPr>
                  <w:rFonts w:ascii="Verdana" w:eastAsia="Times New Roman" w:hAnsi="Verdana"/>
                  <w:color w:val="336600"/>
                  <w:sz w:val="14"/>
                  <w:szCs w:val="16"/>
                  <w:u w:val="single"/>
                  <w:lang w:eastAsia="ru-RU"/>
                </w:rPr>
                <w:t>vitro</w:t>
              </w:r>
              <w:proofErr w:type="spellEnd"/>
              <w:r w:rsidRPr="00D73830">
                <w:rPr>
                  <w:rFonts w:ascii="Verdana" w:eastAsia="Times New Roman" w:hAnsi="Verdana"/>
                  <w:color w:val="336600"/>
                  <w:sz w:val="14"/>
                  <w:szCs w:val="16"/>
                  <w:u w:val="single"/>
                  <w:lang w:eastAsia="ru-RU"/>
                </w:rPr>
                <w:t xml:space="preserve"> выявления иммунного ответа на туберкулезную инфекцию в образцах цельной крови</w:t>
              </w:r>
            </w:hyperlink>
          </w:p>
        </w:tc>
        <w:tc>
          <w:tcPr>
            <w:tcW w:w="682" w:type="pct"/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73830" w:rsidRPr="00D73830" w:rsidRDefault="00D73830" w:rsidP="00D73830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4"/>
                <w:szCs w:val="16"/>
                <w:lang w:eastAsia="ru-RU"/>
              </w:rPr>
            </w:pPr>
            <w:r w:rsidRPr="00D73830">
              <w:rPr>
                <w:rFonts w:ascii="Verdana" w:eastAsia="Times New Roman" w:hAnsi="Verdana"/>
                <w:color w:val="000000"/>
                <w:sz w:val="14"/>
                <w:szCs w:val="16"/>
                <w:lang w:eastAsia="ru-RU"/>
              </w:rPr>
              <w:t>14 набор</w:t>
            </w:r>
          </w:p>
        </w:tc>
        <w:tc>
          <w:tcPr>
            <w:tcW w:w="1063" w:type="pct"/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73830" w:rsidRPr="00D73830" w:rsidRDefault="00D73830" w:rsidP="00D73830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4"/>
                <w:szCs w:val="16"/>
                <w:lang w:eastAsia="ru-RU"/>
              </w:rPr>
            </w:pPr>
            <w:r w:rsidRPr="00D73830">
              <w:rPr>
                <w:rFonts w:ascii="Verdana" w:eastAsia="Times New Roman" w:hAnsi="Verdana"/>
                <w:color w:val="000000"/>
                <w:sz w:val="14"/>
                <w:szCs w:val="16"/>
                <w:lang w:eastAsia="ru-RU"/>
              </w:rPr>
              <w:t>1/1/0</w:t>
            </w:r>
          </w:p>
        </w:tc>
        <w:tc>
          <w:tcPr>
            <w:tcW w:w="1134" w:type="pct"/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73830" w:rsidRPr="00D73830" w:rsidRDefault="00D73830" w:rsidP="00D73830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4"/>
                <w:szCs w:val="16"/>
                <w:lang w:eastAsia="ru-RU"/>
              </w:rPr>
            </w:pPr>
            <w:r w:rsidRPr="00D73830">
              <w:rPr>
                <w:rFonts w:ascii="Verdana" w:eastAsia="Times New Roman" w:hAnsi="Verdana"/>
                <w:color w:val="000000"/>
                <w:sz w:val="14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D73830" w:rsidRPr="00D73830" w:rsidTr="00D7383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73830" w:rsidRPr="00D73830" w:rsidRDefault="00D73830" w:rsidP="00D73830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4"/>
                <w:szCs w:val="16"/>
                <w:lang w:eastAsia="ru-RU"/>
              </w:rPr>
            </w:pPr>
            <w:r w:rsidRPr="00D73830">
              <w:rPr>
                <w:rFonts w:ascii="Verdana" w:eastAsia="Times New Roman" w:hAnsi="Verdana"/>
                <w:color w:val="000000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1807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73830" w:rsidRPr="00D73830" w:rsidRDefault="00D73830" w:rsidP="00D73830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4"/>
                <w:szCs w:val="16"/>
                <w:lang w:eastAsia="ru-RU"/>
              </w:rPr>
            </w:pPr>
            <w:hyperlink r:id="rId8" w:tooltip="просмотреть" w:history="1">
              <w:r w:rsidRPr="00D73830">
                <w:rPr>
                  <w:rFonts w:ascii="Verdana" w:eastAsia="Times New Roman" w:hAnsi="Verdana"/>
                  <w:color w:val="336600"/>
                  <w:sz w:val="14"/>
                  <w:szCs w:val="16"/>
                  <w:u w:val="single"/>
                  <w:lang w:eastAsia="ru-RU"/>
                </w:rPr>
                <w:t xml:space="preserve">Наборы пробирок для сбора образцов для </w:t>
              </w:r>
              <w:proofErr w:type="spellStart"/>
              <w:r w:rsidRPr="00D73830">
                <w:rPr>
                  <w:rFonts w:ascii="Verdana" w:eastAsia="Times New Roman" w:hAnsi="Verdana"/>
                  <w:color w:val="336600"/>
                  <w:sz w:val="14"/>
                  <w:szCs w:val="16"/>
                  <w:u w:val="single"/>
                  <w:lang w:eastAsia="ru-RU"/>
                </w:rPr>
                <w:t>in</w:t>
              </w:r>
              <w:proofErr w:type="spellEnd"/>
              <w:r w:rsidRPr="00D73830">
                <w:rPr>
                  <w:rFonts w:ascii="Verdana" w:eastAsia="Times New Roman" w:hAnsi="Verdana"/>
                  <w:color w:val="336600"/>
                  <w:sz w:val="14"/>
                  <w:szCs w:val="16"/>
                  <w:u w:val="single"/>
                  <w:lang w:eastAsia="ru-RU"/>
                </w:rPr>
                <w:t xml:space="preserve"> </w:t>
              </w:r>
              <w:proofErr w:type="spellStart"/>
              <w:r w:rsidRPr="00D73830">
                <w:rPr>
                  <w:rFonts w:ascii="Verdana" w:eastAsia="Times New Roman" w:hAnsi="Verdana"/>
                  <w:color w:val="336600"/>
                  <w:sz w:val="14"/>
                  <w:szCs w:val="16"/>
                  <w:u w:val="single"/>
                  <w:lang w:eastAsia="ru-RU"/>
                </w:rPr>
                <w:t>vitro</w:t>
              </w:r>
              <w:proofErr w:type="spellEnd"/>
              <w:r w:rsidRPr="00D73830">
                <w:rPr>
                  <w:rFonts w:ascii="Verdana" w:eastAsia="Times New Roman" w:hAnsi="Verdana"/>
                  <w:color w:val="336600"/>
                  <w:sz w:val="14"/>
                  <w:szCs w:val="16"/>
                  <w:u w:val="single"/>
                  <w:lang w:eastAsia="ru-RU"/>
                </w:rPr>
                <w:t xml:space="preserve"> выявления иммунного ответа на туберкулезную инфекцию в образцах цельной крови</w:t>
              </w:r>
            </w:hyperlink>
          </w:p>
        </w:tc>
        <w:tc>
          <w:tcPr>
            <w:tcW w:w="682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73830" w:rsidRPr="00D73830" w:rsidRDefault="00D73830" w:rsidP="00D73830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4"/>
                <w:szCs w:val="16"/>
                <w:lang w:eastAsia="ru-RU"/>
              </w:rPr>
            </w:pPr>
            <w:r w:rsidRPr="00D73830">
              <w:rPr>
                <w:rFonts w:ascii="Verdana" w:eastAsia="Times New Roman" w:hAnsi="Verdana"/>
                <w:color w:val="000000"/>
                <w:sz w:val="14"/>
                <w:szCs w:val="16"/>
                <w:lang w:eastAsia="ru-RU"/>
              </w:rPr>
              <w:t>14 набор</w:t>
            </w:r>
          </w:p>
        </w:tc>
        <w:tc>
          <w:tcPr>
            <w:tcW w:w="106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73830" w:rsidRPr="00D73830" w:rsidRDefault="00D73830" w:rsidP="00D73830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4"/>
                <w:szCs w:val="16"/>
                <w:lang w:eastAsia="ru-RU"/>
              </w:rPr>
            </w:pPr>
            <w:r w:rsidRPr="00D73830">
              <w:rPr>
                <w:rFonts w:ascii="Verdana" w:eastAsia="Times New Roman" w:hAnsi="Verdana"/>
                <w:color w:val="000000"/>
                <w:sz w:val="14"/>
                <w:szCs w:val="16"/>
                <w:lang w:eastAsia="ru-RU"/>
              </w:rPr>
              <w:t>1/1/0</w:t>
            </w:r>
          </w:p>
        </w:tc>
        <w:tc>
          <w:tcPr>
            <w:tcW w:w="113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73830" w:rsidRPr="00D73830" w:rsidRDefault="00D73830" w:rsidP="00D73830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4"/>
                <w:szCs w:val="16"/>
                <w:lang w:eastAsia="ru-RU"/>
              </w:rPr>
            </w:pPr>
            <w:r w:rsidRPr="00D73830">
              <w:rPr>
                <w:rFonts w:ascii="Verdana" w:eastAsia="Times New Roman" w:hAnsi="Verdana"/>
                <w:color w:val="000000"/>
                <w:sz w:val="14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D73830" w:rsidRPr="00D73830" w:rsidTr="00D73830">
        <w:trPr>
          <w:tblCellSpacing w:w="0" w:type="dxa"/>
        </w:trPr>
        <w:tc>
          <w:tcPr>
            <w:tcW w:w="0" w:type="auto"/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73830" w:rsidRPr="00D73830" w:rsidRDefault="00D73830" w:rsidP="00D73830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4"/>
                <w:szCs w:val="16"/>
                <w:lang w:eastAsia="ru-RU"/>
              </w:rPr>
            </w:pPr>
            <w:r w:rsidRPr="00D73830">
              <w:rPr>
                <w:rFonts w:ascii="Verdana" w:eastAsia="Times New Roman" w:hAnsi="Verdana"/>
                <w:color w:val="000000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1807" w:type="pct"/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73830" w:rsidRPr="00D73830" w:rsidRDefault="00D73830" w:rsidP="00D73830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4"/>
                <w:szCs w:val="16"/>
                <w:lang w:eastAsia="ru-RU"/>
              </w:rPr>
            </w:pPr>
            <w:hyperlink r:id="rId9" w:tooltip="просмотреть" w:history="1">
              <w:r w:rsidRPr="00D73830">
                <w:rPr>
                  <w:rFonts w:ascii="Verdana" w:eastAsia="Times New Roman" w:hAnsi="Verdana"/>
                  <w:color w:val="336600"/>
                  <w:sz w:val="14"/>
                  <w:szCs w:val="16"/>
                  <w:u w:val="single"/>
                  <w:lang w:eastAsia="ru-RU"/>
                </w:rPr>
                <w:t xml:space="preserve">Реагенты и расходные материалы для проведения исследований методом </w:t>
              </w:r>
              <w:proofErr w:type="spellStart"/>
              <w:r w:rsidRPr="00D73830">
                <w:rPr>
                  <w:rFonts w:ascii="Verdana" w:eastAsia="Times New Roman" w:hAnsi="Verdana"/>
                  <w:color w:val="336600"/>
                  <w:sz w:val="14"/>
                  <w:szCs w:val="16"/>
                  <w:u w:val="single"/>
                  <w:lang w:eastAsia="ru-RU"/>
                </w:rPr>
                <w:t>амплификационного</w:t>
              </w:r>
              <w:proofErr w:type="spellEnd"/>
              <w:r w:rsidRPr="00D73830">
                <w:rPr>
                  <w:rFonts w:ascii="Verdana" w:eastAsia="Times New Roman" w:hAnsi="Verdana"/>
                  <w:color w:val="336600"/>
                  <w:sz w:val="14"/>
                  <w:szCs w:val="16"/>
                  <w:u w:val="single"/>
                  <w:lang w:eastAsia="ru-RU"/>
                </w:rPr>
                <w:t xml:space="preserve"> анализа</w:t>
              </w:r>
            </w:hyperlink>
          </w:p>
        </w:tc>
        <w:tc>
          <w:tcPr>
            <w:tcW w:w="682" w:type="pct"/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73830" w:rsidRPr="00D73830" w:rsidRDefault="00D73830" w:rsidP="00D73830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4"/>
                <w:szCs w:val="16"/>
                <w:lang w:eastAsia="ru-RU"/>
              </w:rPr>
            </w:pPr>
            <w:r w:rsidRPr="00D73830">
              <w:rPr>
                <w:rFonts w:ascii="Verdana" w:eastAsia="Times New Roman" w:hAnsi="Verdana"/>
                <w:color w:val="000000"/>
                <w:sz w:val="14"/>
                <w:szCs w:val="16"/>
                <w:lang w:eastAsia="ru-RU"/>
              </w:rPr>
              <w:t>6 набор</w:t>
            </w:r>
          </w:p>
        </w:tc>
        <w:tc>
          <w:tcPr>
            <w:tcW w:w="1063" w:type="pct"/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73830" w:rsidRPr="00D73830" w:rsidRDefault="00D73830" w:rsidP="00D73830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4"/>
                <w:szCs w:val="16"/>
                <w:lang w:eastAsia="ru-RU"/>
              </w:rPr>
            </w:pPr>
            <w:r w:rsidRPr="00D73830">
              <w:rPr>
                <w:rFonts w:ascii="Verdana" w:eastAsia="Times New Roman" w:hAnsi="Verdana"/>
                <w:color w:val="000000"/>
                <w:sz w:val="14"/>
                <w:szCs w:val="16"/>
                <w:lang w:eastAsia="ru-RU"/>
              </w:rPr>
              <w:t>1/1/0</w:t>
            </w:r>
          </w:p>
        </w:tc>
        <w:tc>
          <w:tcPr>
            <w:tcW w:w="1134" w:type="pct"/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73830" w:rsidRPr="00D73830" w:rsidRDefault="00D73830" w:rsidP="00D73830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4"/>
                <w:szCs w:val="16"/>
                <w:lang w:eastAsia="ru-RU"/>
              </w:rPr>
            </w:pPr>
            <w:r w:rsidRPr="00D73830">
              <w:rPr>
                <w:rFonts w:ascii="Verdana" w:eastAsia="Times New Roman" w:hAnsi="Verdana"/>
                <w:color w:val="000000"/>
                <w:sz w:val="14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D73830" w:rsidRPr="00D73830" w:rsidTr="00D7383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73830" w:rsidRPr="00D73830" w:rsidRDefault="00D73830" w:rsidP="00D73830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4"/>
                <w:szCs w:val="16"/>
                <w:lang w:eastAsia="ru-RU"/>
              </w:rPr>
            </w:pPr>
            <w:r w:rsidRPr="00D73830">
              <w:rPr>
                <w:rFonts w:ascii="Verdana" w:eastAsia="Times New Roman" w:hAnsi="Verdana"/>
                <w:color w:val="000000"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1807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73830" w:rsidRPr="00D73830" w:rsidRDefault="00D73830" w:rsidP="00D73830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4"/>
                <w:szCs w:val="16"/>
                <w:lang w:eastAsia="ru-RU"/>
              </w:rPr>
            </w:pPr>
            <w:hyperlink r:id="rId10" w:tooltip="просмотреть" w:history="1">
              <w:r w:rsidRPr="00D73830">
                <w:rPr>
                  <w:rFonts w:ascii="Verdana" w:eastAsia="Times New Roman" w:hAnsi="Verdana"/>
                  <w:color w:val="336600"/>
                  <w:sz w:val="14"/>
                  <w:szCs w:val="16"/>
                  <w:u w:val="single"/>
                  <w:lang w:eastAsia="ru-RU"/>
                </w:rPr>
                <w:t xml:space="preserve">Материалы расходные к системе для проведения лабораторных исследований методом полимеразной цепной реакции </w:t>
              </w:r>
              <w:proofErr w:type="spellStart"/>
              <w:r w:rsidRPr="00D73830">
                <w:rPr>
                  <w:rFonts w:ascii="Verdana" w:eastAsia="Times New Roman" w:hAnsi="Verdana"/>
                  <w:color w:val="336600"/>
                  <w:sz w:val="14"/>
                  <w:szCs w:val="16"/>
                  <w:u w:val="single"/>
                  <w:lang w:eastAsia="ru-RU"/>
                </w:rPr>
                <w:t>Gene</w:t>
              </w:r>
              <w:proofErr w:type="spellEnd"/>
              <w:r w:rsidRPr="00D73830">
                <w:rPr>
                  <w:rFonts w:ascii="Verdana" w:eastAsia="Times New Roman" w:hAnsi="Verdana"/>
                  <w:color w:val="336600"/>
                  <w:sz w:val="14"/>
                  <w:szCs w:val="16"/>
                  <w:u w:val="single"/>
                  <w:lang w:eastAsia="ru-RU"/>
                </w:rPr>
                <w:t xml:space="preserve"> </w:t>
              </w:r>
              <w:proofErr w:type="spellStart"/>
              <w:r w:rsidRPr="00D73830">
                <w:rPr>
                  <w:rFonts w:ascii="Verdana" w:eastAsia="Times New Roman" w:hAnsi="Verdana"/>
                  <w:color w:val="336600"/>
                  <w:sz w:val="14"/>
                  <w:szCs w:val="16"/>
                  <w:u w:val="single"/>
                  <w:lang w:eastAsia="ru-RU"/>
                </w:rPr>
                <w:t>Xpert</w:t>
              </w:r>
              <w:proofErr w:type="spellEnd"/>
              <w:r w:rsidRPr="00D73830">
                <w:rPr>
                  <w:rFonts w:ascii="Verdana" w:eastAsia="Times New Roman" w:hAnsi="Verdana"/>
                  <w:color w:val="336600"/>
                  <w:sz w:val="14"/>
                  <w:szCs w:val="16"/>
                  <w:u w:val="single"/>
                  <w:lang w:eastAsia="ru-RU"/>
                </w:rPr>
                <w:t xml:space="preserve"> </w:t>
              </w:r>
              <w:proofErr w:type="spellStart"/>
              <w:r w:rsidRPr="00D73830">
                <w:rPr>
                  <w:rFonts w:ascii="Verdana" w:eastAsia="Times New Roman" w:hAnsi="Verdana"/>
                  <w:color w:val="336600"/>
                  <w:sz w:val="14"/>
                  <w:szCs w:val="16"/>
                  <w:u w:val="single"/>
                  <w:lang w:eastAsia="ru-RU"/>
                </w:rPr>
                <w:t>Dx</w:t>
              </w:r>
              <w:proofErr w:type="spellEnd"/>
              <w:r w:rsidRPr="00D73830">
                <w:rPr>
                  <w:rFonts w:ascii="Verdana" w:eastAsia="Times New Roman" w:hAnsi="Verdana"/>
                  <w:color w:val="336600"/>
                  <w:sz w:val="14"/>
                  <w:szCs w:val="16"/>
                  <w:u w:val="single"/>
                  <w:lang w:eastAsia="ru-RU"/>
                </w:rPr>
                <w:t xml:space="preserve"> </w:t>
              </w:r>
              <w:proofErr w:type="spellStart"/>
              <w:r w:rsidRPr="00D73830">
                <w:rPr>
                  <w:rFonts w:ascii="Verdana" w:eastAsia="Times New Roman" w:hAnsi="Verdana"/>
                  <w:color w:val="336600"/>
                  <w:sz w:val="14"/>
                  <w:szCs w:val="16"/>
                  <w:u w:val="single"/>
                  <w:lang w:eastAsia="ru-RU"/>
                </w:rPr>
                <w:t>System</w:t>
              </w:r>
              <w:proofErr w:type="spellEnd"/>
              <w:r w:rsidRPr="00D73830">
                <w:rPr>
                  <w:rFonts w:ascii="Verdana" w:eastAsia="Times New Roman" w:hAnsi="Verdana"/>
                  <w:color w:val="336600"/>
                  <w:sz w:val="14"/>
                  <w:szCs w:val="16"/>
                  <w:u w:val="single"/>
                  <w:lang w:eastAsia="ru-RU"/>
                </w:rPr>
                <w:t xml:space="preserve">: картриджи с реагентами для ДНК содержащих локусов: картридж с реагентами </w:t>
              </w:r>
              <w:proofErr w:type="spellStart"/>
              <w:r w:rsidRPr="00D73830">
                <w:rPr>
                  <w:rFonts w:ascii="Verdana" w:eastAsia="Times New Roman" w:hAnsi="Verdana"/>
                  <w:color w:val="336600"/>
                  <w:sz w:val="14"/>
                  <w:szCs w:val="16"/>
                  <w:u w:val="single"/>
                  <w:lang w:eastAsia="ru-RU"/>
                </w:rPr>
                <w:t>Xpert</w:t>
              </w:r>
              <w:proofErr w:type="spellEnd"/>
              <w:r w:rsidRPr="00D73830">
                <w:rPr>
                  <w:rFonts w:ascii="Verdana" w:eastAsia="Times New Roman" w:hAnsi="Verdana"/>
                  <w:color w:val="336600"/>
                  <w:sz w:val="14"/>
                  <w:szCs w:val="16"/>
                  <w:u w:val="single"/>
                  <w:lang w:eastAsia="ru-RU"/>
                </w:rPr>
                <w:t xml:space="preserve"> MTB/RIF</w:t>
              </w:r>
            </w:hyperlink>
          </w:p>
        </w:tc>
        <w:tc>
          <w:tcPr>
            <w:tcW w:w="682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73830" w:rsidRPr="00D73830" w:rsidRDefault="00D73830" w:rsidP="00D73830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4"/>
                <w:szCs w:val="16"/>
                <w:lang w:eastAsia="ru-RU"/>
              </w:rPr>
            </w:pPr>
            <w:r w:rsidRPr="00D73830">
              <w:rPr>
                <w:rFonts w:ascii="Verdana" w:eastAsia="Times New Roman" w:hAnsi="Verdana"/>
                <w:color w:val="000000"/>
                <w:sz w:val="14"/>
                <w:szCs w:val="16"/>
                <w:lang w:eastAsia="ru-RU"/>
              </w:rPr>
              <w:t xml:space="preserve">360 </w:t>
            </w:r>
            <w:proofErr w:type="spellStart"/>
            <w:r w:rsidRPr="00D73830">
              <w:rPr>
                <w:rFonts w:ascii="Verdana" w:eastAsia="Times New Roman" w:hAnsi="Verdana"/>
                <w:color w:val="000000"/>
                <w:sz w:val="14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6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73830" w:rsidRPr="00D73830" w:rsidRDefault="00D73830" w:rsidP="00D73830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4"/>
                <w:szCs w:val="16"/>
                <w:lang w:eastAsia="ru-RU"/>
              </w:rPr>
            </w:pPr>
            <w:r w:rsidRPr="00D73830">
              <w:rPr>
                <w:rFonts w:ascii="Verdana" w:eastAsia="Times New Roman" w:hAnsi="Verdana"/>
                <w:color w:val="000000"/>
                <w:sz w:val="14"/>
                <w:szCs w:val="16"/>
                <w:lang w:eastAsia="ru-RU"/>
              </w:rPr>
              <w:t>1/1/0</w:t>
            </w:r>
          </w:p>
        </w:tc>
        <w:tc>
          <w:tcPr>
            <w:tcW w:w="113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73830" w:rsidRPr="00D73830" w:rsidRDefault="00D73830" w:rsidP="00D73830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4"/>
                <w:szCs w:val="16"/>
                <w:lang w:eastAsia="ru-RU"/>
              </w:rPr>
            </w:pPr>
            <w:r w:rsidRPr="00D73830">
              <w:rPr>
                <w:rFonts w:ascii="Verdana" w:eastAsia="Times New Roman" w:hAnsi="Verdana"/>
                <w:color w:val="000000"/>
                <w:sz w:val="14"/>
                <w:szCs w:val="16"/>
                <w:lang w:eastAsia="ru-RU"/>
              </w:rPr>
              <w:t>несостоявшийся (менее 2-х участников)</w:t>
            </w:r>
          </w:p>
        </w:tc>
      </w:tr>
      <w:tr w:rsidR="00D73830" w:rsidRPr="00D73830" w:rsidTr="00D73830">
        <w:trPr>
          <w:tblCellSpacing w:w="0" w:type="dxa"/>
        </w:trPr>
        <w:tc>
          <w:tcPr>
            <w:tcW w:w="0" w:type="auto"/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73830" w:rsidRPr="00D73830" w:rsidRDefault="00D73830" w:rsidP="00D73830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4"/>
                <w:szCs w:val="16"/>
                <w:lang w:eastAsia="ru-RU"/>
              </w:rPr>
            </w:pPr>
            <w:r w:rsidRPr="00D73830">
              <w:rPr>
                <w:rFonts w:ascii="Verdana" w:eastAsia="Times New Roman" w:hAnsi="Verdana"/>
                <w:color w:val="000000"/>
                <w:sz w:val="14"/>
                <w:szCs w:val="16"/>
                <w:lang w:eastAsia="ru-RU"/>
              </w:rPr>
              <w:t>5</w:t>
            </w:r>
          </w:p>
        </w:tc>
        <w:tc>
          <w:tcPr>
            <w:tcW w:w="1807" w:type="pct"/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73830" w:rsidRPr="00D73830" w:rsidRDefault="00D73830" w:rsidP="00D73830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4"/>
                <w:szCs w:val="16"/>
                <w:lang w:eastAsia="ru-RU"/>
              </w:rPr>
            </w:pPr>
            <w:hyperlink r:id="rId11" w:tooltip="просмотреть" w:history="1">
              <w:r w:rsidRPr="00D73830">
                <w:rPr>
                  <w:rFonts w:ascii="Verdana" w:eastAsia="Times New Roman" w:hAnsi="Verdana"/>
                  <w:color w:val="336600"/>
                  <w:sz w:val="14"/>
                  <w:szCs w:val="16"/>
                  <w:u w:val="single"/>
                  <w:lang w:eastAsia="ru-RU"/>
                </w:rPr>
                <w:t>Расходные материалы, реагенты и тест-системы для ПЦР диагностики туберкулеза</w:t>
              </w:r>
            </w:hyperlink>
          </w:p>
        </w:tc>
        <w:tc>
          <w:tcPr>
            <w:tcW w:w="682" w:type="pct"/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73830" w:rsidRPr="00D73830" w:rsidRDefault="00D73830" w:rsidP="00D73830">
            <w:pPr>
              <w:spacing w:before="150" w:after="0" w:line="240" w:lineRule="auto"/>
              <w:jc w:val="right"/>
              <w:rPr>
                <w:rFonts w:ascii="Verdana" w:eastAsia="Times New Roman" w:hAnsi="Verdana"/>
                <w:color w:val="000000"/>
                <w:sz w:val="14"/>
                <w:szCs w:val="16"/>
                <w:lang w:eastAsia="ru-RU"/>
              </w:rPr>
            </w:pPr>
            <w:r w:rsidRPr="00D73830">
              <w:rPr>
                <w:rFonts w:ascii="Verdana" w:eastAsia="Times New Roman" w:hAnsi="Verdana"/>
                <w:color w:val="000000"/>
                <w:sz w:val="14"/>
                <w:szCs w:val="16"/>
                <w:lang w:eastAsia="ru-RU"/>
              </w:rPr>
              <w:t>2 набор</w:t>
            </w:r>
          </w:p>
        </w:tc>
        <w:tc>
          <w:tcPr>
            <w:tcW w:w="1063" w:type="pct"/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73830" w:rsidRPr="00D73830" w:rsidRDefault="00D73830" w:rsidP="00D73830">
            <w:pPr>
              <w:spacing w:before="150" w:after="0" w:line="240" w:lineRule="auto"/>
              <w:jc w:val="center"/>
              <w:rPr>
                <w:rFonts w:ascii="Verdana" w:eastAsia="Times New Roman" w:hAnsi="Verdana"/>
                <w:color w:val="000000"/>
                <w:sz w:val="14"/>
                <w:szCs w:val="16"/>
                <w:lang w:eastAsia="ru-RU"/>
              </w:rPr>
            </w:pPr>
            <w:r w:rsidRPr="00D73830">
              <w:rPr>
                <w:rFonts w:ascii="Verdana" w:eastAsia="Times New Roman" w:hAnsi="Verdana"/>
                <w:color w:val="000000"/>
                <w:sz w:val="14"/>
                <w:szCs w:val="16"/>
                <w:lang w:eastAsia="ru-RU"/>
              </w:rPr>
              <w:t>0/0/0</w:t>
            </w:r>
          </w:p>
        </w:tc>
        <w:tc>
          <w:tcPr>
            <w:tcW w:w="1134" w:type="pct"/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73830" w:rsidRPr="00D73830" w:rsidRDefault="00D73830" w:rsidP="00D73830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14"/>
                <w:szCs w:val="16"/>
                <w:lang w:eastAsia="ru-RU"/>
              </w:rPr>
            </w:pPr>
            <w:r w:rsidRPr="00D73830">
              <w:rPr>
                <w:rFonts w:ascii="Verdana" w:eastAsia="Times New Roman" w:hAnsi="Verdana"/>
                <w:color w:val="000000"/>
                <w:sz w:val="14"/>
                <w:szCs w:val="16"/>
                <w:lang w:eastAsia="ru-RU"/>
              </w:rPr>
              <w:t>несостоявшийся (менее 2-х участников)</w:t>
            </w:r>
          </w:p>
        </w:tc>
      </w:tr>
    </w:tbl>
    <w:p w:rsidR="0014601A" w:rsidRPr="006D27AF" w:rsidRDefault="001F21A2" w:rsidP="00180397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shd w:val="clear" w:color="auto" w:fill="FFFF00"/>
          <w:lang w:eastAsia="ru-RU"/>
        </w:rPr>
      </w:pPr>
      <w:r w:rsidRPr="00F90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 </w:t>
      </w:r>
      <w:r w:rsidR="0014601A" w:rsidRPr="00146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дата </w:t>
      </w:r>
      <w:r w:rsidRPr="00F90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признания </w:t>
      </w:r>
      <w:r w:rsidR="0014601A" w:rsidRPr="00146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процедуры государственной закупки несостоявшейся</w:t>
      </w:r>
      <w:r w:rsidR="005B7833" w:rsidRPr="005B783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6D27A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fldChar w:fldCharType="begin">
          <w:ffData>
            <w:name w:val="AU_Date_End"/>
            <w:enabled/>
            <w:calcOnExit w:val="0"/>
            <w:textInput>
              <w:maxLength w:val="1"/>
            </w:textInput>
          </w:ffData>
        </w:fldChar>
      </w:r>
      <w:bookmarkStart w:id="3" w:name="AU_Date_End"/>
      <w:r w:rsidR="006D27A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instrText xml:space="preserve"> FORMTEXT </w:instrText>
      </w:r>
      <w:r w:rsidR="006D27A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r>
      <w:r w:rsidR="006D27A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fldChar w:fldCharType="separate"/>
      </w:r>
      <w:r w:rsidR="006D27AF">
        <w:rPr>
          <w:rFonts w:ascii="Times New Roman" w:eastAsia="Times New Roman" w:hAnsi="Times New Roman"/>
          <w:b/>
          <w:noProof/>
          <w:color w:val="000000"/>
          <w:sz w:val="24"/>
          <w:szCs w:val="24"/>
          <w:u w:val="single"/>
          <w:lang w:eastAsia="ru-RU"/>
        </w:rPr>
        <w:t> </w:t>
      </w:r>
      <w:r w:rsidR="006D27A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fldChar w:fldCharType="end"/>
      </w:r>
      <w:bookmarkEnd w:id="3"/>
      <w:r w:rsidR="0032792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13.09.2018</w:t>
      </w:r>
      <w:r w:rsidR="006D27AF" w:rsidRPr="006D27A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1F21A2" w:rsidRPr="00F90B72" w:rsidRDefault="001F21A2" w:rsidP="001F21A2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00"/>
          <w:lang w:eastAsia="ru-RU"/>
        </w:rPr>
      </w:pPr>
    </w:p>
    <w:p w:rsidR="00424AE5" w:rsidRDefault="00424AE5" w:rsidP="001803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3544"/>
      </w:tblGrid>
      <w:tr w:rsidR="00180397" w:rsidRPr="00180397" w:rsidTr="00180397">
        <w:tc>
          <w:tcPr>
            <w:tcW w:w="5103" w:type="dxa"/>
            <w:shd w:val="clear" w:color="auto" w:fill="auto"/>
          </w:tcPr>
          <w:p w:rsidR="00180397" w:rsidRPr="00180397" w:rsidRDefault="007E0962" w:rsidP="001803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" w:name="_GoBack"/>
            <w:bookmarkEnd w:id="4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="00180397" w:rsidRPr="00146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аместитель</w:t>
            </w:r>
            <w:r w:rsidR="00180397" w:rsidRPr="001803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74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0397" w:rsidRPr="00146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генерального </w:t>
            </w:r>
            <w:r w:rsidR="000174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0397" w:rsidRPr="00146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директора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80397" w:rsidRPr="00180397" w:rsidRDefault="00180397" w:rsidP="009D3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</w:t>
            </w:r>
            <w:r w:rsidR="007E09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6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174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3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Саковец</w:t>
            </w:r>
            <w:proofErr w:type="spellEnd"/>
          </w:p>
        </w:tc>
      </w:tr>
    </w:tbl>
    <w:p w:rsidR="0014601A" w:rsidRDefault="0014601A" w:rsidP="001803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4601A" w:rsidSect="00F05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F78CA"/>
    <w:multiLevelType w:val="multilevel"/>
    <w:tmpl w:val="D8246C1C"/>
    <w:lvl w:ilvl="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23"/>
    <w:rsid w:val="0001748D"/>
    <w:rsid w:val="0006531A"/>
    <w:rsid w:val="000A3B78"/>
    <w:rsid w:val="0014601A"/>
    <w:rsid w:val="00180397"/>
    <w:rsid w:val="001F21A2"/>
    <w:rsid w:val="002956B2"/>
    <w:rsid w:val="00327923"/>
    <w:rsid w:val="003C43A3"/>
    <w:rsid w:val="00424AE5"/>
    <w:rsid w:val="004504D5"/>
    <w:rsid w:val="005B7833"/>
    <w:rsid w:val="006C3B0B"/>
    <w:rsid w:val="006D27AF"/>
    <w:rsid w:val="0073579F"/>
    <w:rsid w:val="00750E81"/>
    <w:rsid w:val="007E0962"/>
    <w:rsid w:val="00820516"/>
    <w:rsid w:val="00932E6E"/>
    <w:rsid w:val="0094671D"/>
    <w:rsid w:val="009C676B"/>
    <w:rsid w:val="009D3B9F"/>
    <w:rsid w:val="00A67223"/>
    <w:rsid w:val="00A9065C"/>
    <w:rsid w:val="00B00851"/>
    <w:rsid w:val="00B61727"/>
    <w:rsid w:val="00BF57E3"/>
    <w:rsid w:val="00CD3C68"/>
    <w:rsid w:val="00D71C11"/>
    <w:rsid w:val="00D73830"/>
    <w:rsid w:val="00E255BB"/>
    <w:rsid w:val="00E3209F"/>
    <w:rsid w:val="00F05753"/>
    <w:rsid w:val="00F81A7E"/>
    <w:rsid w:val="00F9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FF8C0"/>
  <w15:chartTrackingRefBased/>
  <w15:docId w15:val="{DE0E9E1C-1782-4B02-A1F6-AC08F91E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0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6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4601A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uiPriority w:val="99"/>
    <w:rsid w:val="00E255BB"/>
    <w:rPr>
      <w:rFonts w:cs="Times New Roman"/>
      <w:color w:val="0000FF"/>
      <w:u w:val="single"/>
    </w:rPr>
  </w:style>
  <w:style w:type="table" w:styleId="a7">
    <w:name w:val="Table Grid"/>
    <w:basedOn w:val="a1"/>
    <w:uiPriority w:val="39"/>
    <w:rsid w:val="00450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1748D"/>
  </w:style>
  <w:style w:type="character" w:customStyle="1" w:styleId="labelcontenttrue">
    <w:name w:val="labelcontenttrue"/>
    <w:basedOn w:val="a0"/>
    <w:rsid w:val="00017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896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javascript:;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kupki@belmt.com" TargetMode="External"/><Relationship Id="rId11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%23Projects\1c\_&#1043;&#1077;&#1085;&#1077;&#1088;&#1072;&#1094;&#1080;&#1103;%20&#1089;&#1086;&#1086;&#1073;&#1097;&#1077;&#1085;&#1080;&#1081;%20&#1076;&#1083;&#1103;%20&#1041;&#1059;&#1058;&#1041;\Message-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492B2-1074-464C-BDD9-8BF82751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Message-template</Template>
  <TotalTime>3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Links>
    <vt:vector size="6" baseType="variant">
      <vt:variant>
        <vt:i4>1966140</vt:i4>
      </vt:variant>
      <vt:variant>
        <vt:i4>3</vt:i4>
      </vt:variant>
      <vt:variant>
        <vt:i4>0</vt:i4>
      </vt:variant>
      <vt:variant>
        <vt:i4>5</vt:i4>
      </vt:variant>
      <vt:variant>
        <vt:lpwstr>mailto:zakupki@belmt.com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Лазарев</dc:creator>
  <cp:keywords/>
  <cp:lastModifiedBy>Дарья Д. Воробьева</cp:lastModifiedBy>
  <cp:revision>2</cp:revision>
  <cp:lastPrinted>2014-11-22T06:06:00Z</cp:lastPrinted>
  <dcterms:created xsi:type="dcterms:W3CDTF">2019-03-12T09:09:00Z</dcterms:created>
  <dcterms:modified xsi:type="dcterms:W3CDTF">2019-03-12T15:09:00Z</dcterms:modified>
</cp:coreProperties>
</file>