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1A" w:rsidRP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</w:t>
      </w:r>
    </w:p>
    <w:p w:rsid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результате проведения электронного аукциона</w:t>
      </w:r>
    </w:p>
    <w:p w:rsidR="005B7833" w:rsidRPr="000A3B78" w:rsidRDefault="006D27AF" w:rsidP="00E2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AU_Name"/>
            <w:enabled/>
            <w:calcOnExit w:val="0"/>
            <w:textInput>
              <w:maxLength w:val="1"/>
            </w:textInput>
          </w:ffData>
        </w:fldChar>
      </w:r>
      <w:bookmarkStart w:id="0" w:name="AU_Name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bookmarkEnd w:id="0"/>
      <w:proofErr w:type="spellStart"/>
      <w:r w:rsidR="006302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БелМТ</w:t>
      </w:r>
      <w:proofErr w:type="spellEnd"/>
      <w:r w:rsidR="006302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№602/18-ЭА «Комплекс оториноларингологический многофункциональный автоматизированный»</w:t>
      </w:r>
    </w:p>
    <w:p w:rsidR="0014601A" w:rsidRP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процедуры государственной закупки</w:t>
      </w:r>
      <w:r w:rsidR="005B7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833" w:rsidRPr="00A906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электронный аукцион</w:t>
      </w:r>
    </w:p>
    <w:p w:rsidR="00A9065C" w:rsidRPr="0014601A" w:rsidRDefault="00A9065C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5BB" w:rsidRPr="00F90B72" w:rsidRDefault="003C43A3" w:rsidP="00E255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заказчике (организаторе и/или операторе электронной торговой площадке):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4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1.1. Полное наименование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Белмедтехника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Беларусь, г. Минск, </w:t>
            </w:r>
          </w:p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220007, ул. Могилевская, 16, корп. 4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100027309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1.4. Фамилия, собственное имя, отчество (при наличии)</w:t>
            </w:r>
            <w:r w:rsidRPr="0018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Лазарев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Юрий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B61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+375 17 22</w:t>
            </w:r>
            <w:r w:rsidR="00B617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 14 80</w:t>
            </w:r>
          </w:p>
        </w:tc>
      </w:tr>
      <w:tr w:rsidR="004504D5" w:rsidRPr="004F5765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1.6.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8039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zakupki@belmt.com</w:t>
              </w:r>
            </w:hyperlink>
          </w:p>
        </w:tc>
      </w:tr>
    </w:tbl>
    <w:p w:rsidR="004504D5" w:rsidRPr="006D27AF" w:rsidRDefault="004504D5" w:rsidP="00E25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04D5" w:rsidRPr="00F90B72" w:rsidRDefault="00180397" w:rsidP="004504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3C4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процедуре государственной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никальный регистрационный номер приглашения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Numb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AU_Number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630208">
              <w:rPr>
                <w:rFonts w:ascii="Times New Roman" w:hAnsi="Times New Roman"/>
                <w:b/>
                <w:sz w:val="24"/>
                <w:szCs w:val="24"/>
              </w:rPr>
              <w:t>AU20180621150198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Д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размещения приглашения на официальном сайте (электронной торговой площадке)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6D27AF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Date_Start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U_Date_Start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630208">
              <w:rPr>
                <w:rFonts w:ascii="Times New Roman" w:hAnsi="Times New Roman"/>
                <w:b/>
                <w:sz w:val="24"/>
                <w:szCs w:val="24"/>
              </w:rPr>
              <w:t>21.06.2018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Иные сведения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504D5" w:rsidRPr="00F90B72" w:rsidRDefault="004504D5" w:rsidP="0045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1A" w:rsidRPr="00180397" w:rsidRDefault="00180397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результате процедуры государственной закупки:</w:t>
      </w:r>
    </w:p>
    <w:p w:rsidR="001F21A2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18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лотах:</w:t>
      </w:r>
    </w:p>
    <w:p w:rsidR="00750E81" w:rsidRDefault="00750E81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3364"/>
        <w:gridCol w:w="1248"/>
        <w:gridCol w:w="1989"/>
        <w:gridCol w:w="2147"/>
      </w:tblGrid>
      <w:tr w:rsidR="004F5765" w:rsidTr="004F5765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3" w:name="_GoBack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Наименование закупки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 w:after="2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Подано/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зарегистрировано/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допущено предложений</w:t>
            </w:r>
          </w:p>
        </w:tc>
        <w:tc>
          <w:tcPr>
            <w:tcW w:w="114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Состояние</w:t>
            </w:r>
          </w:p>
        </w:tc>
      </w:tr>
      <w:tr w:rsidR="004F5765" w:rsidTr="004F5765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Комплекс оториноларингологический многофункциональный автоматизированный</w:t>
              </w:r>
            </w:hyperlink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1/1/0</w:t>
            </w:r>
          </w:p>
        </w:tc>
        <w:tc>
          <w:tcPr>
            <w:tcW w:w="11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F5765" w:rsidRDefault="004F5765">
            <w:pPr>
              <w:spacing w:before="15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 (менее 2-х участников)</w:t>
            </w:r>
          </w:p>
        </w:tc>
      </w:tr>
      <w:bookmarkEnd w:id="3"/>
    </w:tbl>
    <w:p w:rsidR="00F05753" w:rsidRDefault="00F05753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Pr="006D27AF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00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признания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государственной закупки несостоявшейся</w:t>
      </w:r>
      <w:r w:rsidR="005B7833" w:rsidRPr="005B78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AU_Date_End"/>
            <w:enabled/>
            <w:calcOnExit w:val="0"/>
            <w:textInput>
              <w:maxLength w:val="1"/>
            </w:textInput>
          </w:ffData>
        </w:fldChar>
      </w:r>
      <w:bookmarkStart w:id="4" w:name="AU_Date_End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t> </w:t>
      </w:r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4"/>
      <w:r w:rsidR="006302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17.11.2018</w:t>
      </w:r>
      <w:r w:rsidR="006D27AF" w:rsidRP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1A2" w:rsidRPr="00F90B72" w:rsidRDefault="001F21A2" w:rsidP="001F21A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00"/>
          <w:lang w:eastAsia="ru-RU"/>
        </w:rPr>
      </w:pP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B0B" w:rsidRPr="0014601A" w:rsidRDefault="006C3B0B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180397" w:rsidRPr="00180397" w:rsidTr="00180397">
        <w:tc>
          <w:tcPr>
            <w:tcW w:w="5103" w:type="dxa"/>
            <w:shd w:val="clear" w:color="auto" w:fill="auto"/>
          </w:tcPr>
          <w:p w:rsidR="00180397" w:rsidRPr="00180397" w:rsidRDefault="007E0962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 w:rsidR="00180397"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80397" w:rsidRPr="00180397" w:rsidRDefault="00180397" w:rsidP="009D3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E0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3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</w:p>
        </w:tc>
      </w:tr>
    </w:tbl>
    <w:p w:rsidR="0014601A" w:rsidRDefault="0014601A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01A" w:rsidSect="00F0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8CA"/>
    <w:multiLevelType w:val="multilevel"/>
    <w:tmpl w:val="D8246C1C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8"/>
    <w:rsid w:val="0001748D"/>
    <w:rsid w:val="0006531A"/>
    <w:rsid w:val="000A3B78"/>
    <w:rsid w:val="0014601A"/>
    <w:rsid w:val="00180397"/>
    <w:rsid w:val="001F21A2"/>
    <w:rsid w:val="002956B2"/>
    <w:rsid w:val="003C43A3"/>
    <w:rsid w:val="00424AE5"/>
    <w:rsid w:val="004504D5"/>
    <w:rsid w:val="004F5765"/>
    <w:rsid w:val="005B7833"/>
    <w:rsid w:val="00630208"/>
    <w:rsid w:val="006C3B0B"/>
    <w:rsid w:val="006D27AF"/>
    <w:rsid w:val="0073579F"/>
    <w:rsid w:val="00750E81"/>
    <w:rsid w:val="007E0962"/>
    <w:rsid w:val="00820516"/>
    <w:rsid w:val="00932E6E"/>
    <w:rsid w:val="0094671D"/>
    <w:rsid w:val="009C676B"/>
    <w:rsid w:val="009D3B9F"/>
    <w:rsid w:val="00A67223"/>
    <w:rsid w:val="00A9065C"/>
    <w:rsid w:val="00B00851"/>
    <w:rsid w:val="00B61727"/>
    <w:rsid w:val="00BF57E3"/>
    <w:rsid w:val="00CD3C68"/>
    <w:rsid w:val="00D71C11"/>
    <w:rsid w:val="00E255BB"/>
    <w:rsid w:val="00E3209F"/>
    <w:rsid w:val="00F05753"/>
    <w:rsid w:val="00F81A7E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634C"/>
  <w15:chartTrackingRefBased/>
  <w15:docId w15:val="{190809D2-91EE-4585-906C-94C9063C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601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rsid w:val="00E255BB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45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748D"/>
  </w:style>
  <w:style w:type="character" w:customStyle="1" w:styleId="labelcontenttrue">
    <w:name w:val="labelcontenttrue"/>
    <w:basedOn w:val="a0"/>
    <w:rsid w:val="0001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belm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%23Projects\1c\_&#1043;&#1077;&#1085;&#1077;&#1088;&#1072;&#1094;&#1080;&#1103;%20&#1089;&#1086;&#1086;&#1073;&#1097;&#1077;&#1085;&#1080;&#1081;%20&#1076;&#1083;&#1103;%20&#1041;&#1059;&#1058;&#1041;\Message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46FE-C0D1-4F40-ADD9-285FD291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Message-template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6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mailto:zakupki@belmt.com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Лазарев</dc:creator>
  <cp:keywords/>
  <cp:lastModifiedBy>Александр Леваневич</cp:lastModifiedBy>
  <cp:revision>2</cp:revision>
  <cp:lastPrinted>2014-11-22T06:06:00Z</cp:lastPrinted>
  <dcterms:created xsi:type="dcterms:W3CDTF">2019-02-14T06:59:00Z</dcterms:created>
  <dcterms:modified xsi:type="dcterms:W3CDTF">2019-02-18T09:36:00Z</dcterms:modified>
</cp:coreProperties>
</file>